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C3" w:rsidRPr="00D14371" w:rsidRDefault="00D14371" w:rsidP="007002C3">
      <w:pPr>
        <w:jc w:val="right"/>
        <w:rPr>
          <w:rFonts w:ascii="Times New Roman" w:hAnsi="Times New Roman" w:cs="Times New Roman"/>
          <w:sz w:val="20"/>
          <w:szCs w:val="20"/>
        </w:rPr>
      </w:pPr>
      <w:r w:rsidRPr="00D14371">
        <w:rPr>
          <w:rFonts w:ascii="Times New Roman" w:hAnsi="Times New Roman" w:cs="Times New Roman"/>
          <w:sz w:val="20"/>
          <w:szCs w:val="20"/>
        </w:rPr>
        <w:t>Załącznik nr 6.1</w:t>
      </w:r>
      <w:r w:rsidR="007002C3" w:rsidRPr="00D14371">
        <w:rPr>
          <w:rFonts w:ascii="Times New Roman" w:hAnsi="Times New Roman" w:cs="Times New Roman"/>
          <w:sz w:val="20"/>
          <w:szCs w:val="20"/>
        </w:rPr>
        <w:t xml:space="preserve"> do wniosku</w:t>
      </w:r>
    </w:p>
    <w:p w:rsidR="00556701" w:rsidRDefault="00B46A44" w:rsidP="00B46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44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B46A44" w:rsidRPr="00452B9D" w:rsidRDefault="00B46A4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46A44">
        <w:rPr>
          <w:rFonts w:ascii="Times New Roman" w:hAnsi="Times New Roman" w:cs="Times New Roman"/>
          <w:sz w:val="18"/>
          <w:szCs w:val="24"/>
        </w:rPr>
        <w:t>Pieczęć zakładu pracy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miejscowość, data</w:t>
      </w:r>
    </w:p>
    <w:p w:rsidR="00923F9F" w:rsidRDefault="00923F9F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6A44" w:rsidRDefault="00B46A44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6A44">
        <w:rPr>
          <w:rFonts w:ascii="Times New Roman" w:hAnsi="Times New Roman" w:cs="Times New Roman"/>
          <w:b/>
          <w:sz w:val="32"/>
          <w:szCs w:val="24"/>
        </w:rPr>
        <w:t>Zaświadczenie o zatrudnieniu i zarobkach</w:t>
      </w:r>
    </w:p>
    <w:p w:rsidR="00B46A44" w:rsidRPr="00B46A44" w:rsidRDefault="004C4124" w:rsidP="00B46A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(w</w:t>
      </w:r>
      <w:r w:rsidR="00B46A44" w:rsidRPr="00B46A44">
        <w:rPr>
          <w:rFonts w:ascii="Times New Roman" w:hAnsi="Times New Roman" w:cs="Times New Roman"/>
          <w:sz w:val="20"/>
          <w:szCs w:val="24"/>
        </w:rPr>
        <w:t>ypełnia zakład pracy)</w:t>
      </w:r>
    </w:p>
    <w:p w:rsidR="000A259C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zaświadcza się, że Pani/Pan …………………..………………………….……………….. legitymując</w:t>
      </w:r>
      <w:r w:rsidR="00CF45AA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 się dowodem osobistym </w:t>
      </w:r>
      <w:r w:rsidRPr="00B46A44">
        <w:rPr>
          <w:rFonts w:ascii="Times New Roman" w:hAnsi="Times New Roman" w:cs="Times New Roman"/>
          <w:sz w:val="18"/>
          <w:szCs w:val="24"/>
        </w:rPr>
        <w:t xml:space="preserve">(seria i nr)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……………………...…zamieszkała/y </w:t>
      </w:r>
      <w:r w:rsidRPr="00B46A44">
        <w:rPr>
          <w:rFonts w:ascii="Times New Roman" w:hAnsi="Times New Roman" w:cs="Times New Roman"/>
          <w:sz w:val="18"/>
          <w:szCs w:val="24"/>
        </w:rPr>
        <w:t xml:space="preserve">(dokładny adres)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 PESEL ………………..……. jest zatrudniona/y w naszym zakładzie od dnia ……………….………. na stanowisku …………………………………………………………………………………………..</w:t>
      </w:r>
      <w:r w:rsidR="000A259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jest zawarta na cz</w:t>
      </w:r>
      <w:r w:rsidR="00C5652A">
        <w:rPr>
          <w:rFonts w:ascii="Times New Roman" w:hAnsi="Times New Roman" w:cs="Times New Roman"/>
          <w:sz w:val="24"/>
          <w:szCs w:val="24"/>
        </w:rPr>
        <w:t>as nieokreślony</w:t>
      </w:r>
      <w:r>
        <w:rPr>
          <w:rFonts w:ascii="Times New Roman" w:hAnsi="Times New Roman" w:cs="Times New Roman"/>
          <w:sz w:val="24"/>
          <w:szCs w:val="24"/>
        </w:rPr>
        <w:t>, a powyższa osoba nie znajduje*/ znajduje* się w okresie wypowiedzenia umowy o pracę.</w:t>
      </w:r>
    </w:p>
    <w:p w:rsidR="00452B9D" w:rsidRPr="00916A1F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46A44" w:rsidRDefault="00A57CE7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</w:t>
      </w:r>
      <w:r w:rsidR="00923F9F">
        <w:rPr>
          <w:rFonts w:ascii="Times New Roman" w:hAnsi="Times New Roman" w:cs="Times New Roman"/>
          <w:sz w:val="24"/>
          <w:szCs w:val="24"/>
        </w:rPr>
        <w:t xml:space="preserve"> miesięczne w</w:t>
      </w:r>
      <w:r w:rsidR="00B46A44">
        <w:rPr>
          <w:rFonts w:ascii="Times New Roman" w:hAnsi="Times New Roman" w:cs="Times New Roman"/>
          <w:sz w:val="24"/>
          <w:szCs w:val="24"/>
        </w:rPr>
        <w:t>ynagrodzenie brutto wynosi:</w:t>
      </w:r>
      <w:r w:rsidR="00923F9F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…………………………………….………………</w:t>
      </w:r>
    </w:p>
    <w:p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(słownie:………………………………………………………………………….……………………..</w:t>
      </w:r>
    </w:p>
    <w:p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46A44" w:rsidRPr="00452B9D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46A44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jest* / nie jest* obciążone z tytułu wyroków sądowych lub innych tytułów.</w:t>
      </w:r>
    </w:p>
    <w:p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obciążenia ……………………………………………………………………………………… w kwocie ……………………………… słownie ……………………………………………………... </w:t>
      </w:r>
    </w:p>
    <w:p w:rsidR="00452B9D" w:rsidRP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nie jest* / jest* postawiony w stan likwidacji </w:t>
      </w:r>
      <w:r w:rsidR="00232EBD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postępowania upadłościowego.</w:t>
      </w:r>
    </w:p>
    <w:p w:rsidR="00452B9D" w:rsidRPr="00452B9D" w:rsidRDefault="00452B9D" w:rsidP="00B46A4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52B9D" w:rsidRDefault="00452B9D" w:rsidP="00452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</w:p>
    <w:p w:rsidR="00452B9D" w:rsidRDefault="00452B9D" w:rsidP="00CF45AA">
      <w:pPr>
        <w:spacing w:after="0"/>
        <w:ind w:left="5529" w:hanging="6101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="00CF45AA">
        <w:rPr>
          <w:rFonts w:ascii="Times New Roman" w:hAnsi="Times New Roman" w:cs="Times New Roman"/>
          <w:sz w:val="18"/>
          <w:szCs w:val="24"/>
        </w:rPr>
        <w:t>Pieczątka i c</w:t>
      </w:r>
      <w:r>
        <w:rPr>
          <w:rFonts w:ascii="Times New Roman" w:hAnsi="Times New Roman" w:cs="Times New Roman"/>
          <w:sz w:val="18"/>
          <w:szCs w:val="24"/>
        </w:rPr>
        <w:t>zytel</w:t>
      </w:r>
      <w:r w:rsidR="00CF45AA">
        <w:rPr>
          <w:rFonts w:ascii="Times New Roman" w:hAnsi="Times New Roman" w:cs="Times New Roman"/>
          <w:sz w:val="18"/>
          <w:szCs w:val="24"/>
        </w:rPr>
        <w:t xml:space="preserve">ny podpis osoby upoważnionej </w:t>
      </w:r>
      <w:r w:rsidR="00CF45AA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>w imieniu pracodawcy do wystawienia zaświadczenia</w:t>
      </w:r>
    </w:p>
    <w:p w:rsidR="00452B9D" w:rsidRP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52B9D" w:rsidRPr="00452B9D" w:rsidRDefault="00452B9D" w:rsidP="00452B9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*niepotrzebne skreślić</w:t>
      </w:r>
    </w:p>
    <w:sectPr w:rsidR="00452B9D" w:rsidRPr="00452B9D" w:rsidSect="00923F9F"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DA9"/>
    <w:rsid w:val="000A259C"/>
    <w:rsid w:val="00107888"/>
    <w:rsid w:val="001F1C03"/>
    <w:rsid w:val="00232EBD"/>
    <w:rsid w:val="003957F0"/>
    <w:rsid w:val="00452B9D"/>
    <w:rsid w:val="004C4124"/>
    <w:rsid w:val="005426FE"/>
    <w:rsid w:val="00556701"/>
    <w:rsid w:val="00576C17"/>
    <w:rsid w:val="00612E84"/>
    <w:rsid w:val="00620039"/>
    <w:rsid w:val="007002C3"/>
    <w:rsid w:val="007540DE"/>
    <w:rsid w:val="008F6DD9"/>
    <w:rsid w:val="00916A1F"/>
    <w:rsid w:val="00923F9F"/>
    <w:rsid w:val="00A57CE7"/>
    <w:rsid w:val="00AA6E2D"/>
    <w:rsid w:val="00B46A44"/>
    <w:rsid w:val="00BE0C5F"/>
    <w:rsid w:val="00C5652A"/>
    <w:rsid w:val="00C715F9"/>
    <w:rsid w:val="00CD1DA9"/>
    <w:rsid w:val="00CF45AA"/>
    <w:rsid w:val="00D14371"/>
    <w:rsid w:val="00D81BCC"/>
    <w:rsid w:val="00DD30D1"/>
    <w:rsid w:val="00E14D49"/>
    <w:rsid w:val="00E4394C"/>
    <w:rsid w:val="00E64BD3"/>
    <w:rsid w:val="00EC2B45"/>
    <w:rsid w:val="00F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195F4559</Template>
  <TotalTime>92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Monika.Kołacka.CP</dc:creator>
  <cp:keywords/>
  <dc:description/>
  <cp:lastModifiedBy>E.Ziętkowska</cp:lastModifiedBy>
  <cp:revision>15</cp:revision>
  <cp:lastPrinted>2023-05-29T10:16:00Z</cp:lastPrinted>
  <dcterms:created xsi:type="dcterms:W3CDTF">2017-01-26T13:39:00Z</dcterms:created>
  <dcterms:modified xsi:type="dcterms:W3CDTF">2023-05-29T10:16:00Z</dcterms:modified>
</cp:coreProperties>
</file>