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CB" w:rsidRPr="002B5FFB" w:rsidRDefault="00567F67" w:rsidP="00D755CB">
      <w:pPr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 w:rsidR="00212E45">
        <w:rPr>
          <w:sz w:val="20"/>
          <w:szCs w:val="20"/>
        </w:rPr>
        <w:t xml:space="preserve">Załącznik nr </w:t>
      </w:r>
      <w:r w:rsidR="00FC31D4">
        <w:rPr>
          <w:sz w:val="20"/>
          <w:szCs w:val="20"/>
        </w:rPr>
        <w:t>3</w:t>
      </w:r>
      <w:bookmarkStart w:id="0" w:name="_GoBack"/>
      <w:bookmarkEnd w:id="0"/>
      <w:r w:rsidR="00D755CB" w:rsidRPr="002B5FFB">
        <w:rPr>
          <w:sz w:val="20"/>
          <w:szCs w:val="20"/>
        </w:rPr>
        <w:t xml:space="preserve"> do wniosku</w:t>
      </w:r>
    </w:p>
    <w:p w:rsidR="00567F67" w:rsidRDefault="00567F67" w:rsidP="00CD21E5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0D6AC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  <w:r w:rsidR="00DD1C68">
        <w:rPr>
          <w:sz w:val="22"/>
          <w:szCs w:val="22"/>
        </w:rPr>
        <w:t xml:space="preserve">                                  </w:t>
      </w:r>
    </w:p>
    <w:p w:rsidR="00CD21E5" w:rsidRPr="00DC6A63" w:rsidRDefault="00CD21E5" w:rsidP="00CD21E5">
      <w:pPr>
        <w:jc w:val="center"/>
        <w:rPr>
          <w:sz w:val="20"/>
          <w:szCs w:val="20"/>
        </w:rPr>
      </w:pPr>
    </w:p>
    <w:p w:rsidR="000D6AC3" w:rsidRDefault="000D6AC3" w:rsidP="000D6AC3">
      <w:pPr>
        <w:rPr>
          <w:b/>
          <w:sz w:val="22"/>
          <w:szCs w:val="22"/>
        </w:rPr>
      </w:pPr>
    </w:p>
    <w:p w:rsidR="000D6AC3" w:rsidRPr="000D6AC3" w:rsidRDefault="000D6AC3" w:rsidP="000D6AC3">
      <w:pPr>
        <w:jc w:val="center"/>
        <w:rPr>
          <w:sz w:val="22"/>
          <w:szCs w:val="22"/>
        </w:rPr>
      </w:pPr>
      <w:r w:rsidRPr="000D6AC3">
        <w:rPr>
          <w:sz w:val="22"/>
          <w:szCs w:val="22"/>
        </w:rPr>
        <w:t xml:space="preserve">                                  </w:t>
      </w:r>
      <w:r w:rsidR="002E6106">
        <w:rPr>
          <w:sz w:val="22"/>
          <w:szCs w:val="22"/>
        </w:rPr>
        <w:t xml:space="preserve">     </w:t>
      </w:r>
      <w:r w:rsidRPr="000D6AC3">
        <w:rPr>
          <w:sz w:val="22"/>
          <w:szCs w:val="22"/>
        </w:rPr>
        <w:t xml:space="preserve">                                                     </w:t>
      </w:r>
      <w:r w:rsidR="00C07B77">
        <w:rPr>
          <w:sz w:val="22"/>
          <w:szCs w:val="22"/>
        </w:rPr>
        <w:t xml:space="preserve">              </w:t>
      </w:r>
      <w:r w:rsidRPr="000D6AC3">
        <w:rPr>
          <w:sz w:val="22"/>
          <w:szCs w:val="22"/>
        </w:rPr>
        <w:t xml:space="preserve">  ……………………………………</w:t>
      </w:r>
    </w:p>
    <w:p w:rsidR="000D6AC3" w:rsidRPr="000D6AC3" w:rsidRDefault="000D6AC3" w:rsidP="000D6AC3">
      <w:pPr>
        <w:jc w:val="center"/>
        <w:rPr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                                   </w:t>
      </w:r>
      <w:r w:rsidR="002E6106">
        <w:rPr>
          <w:b/>
          <w:sz w:val="22"/>
          <w:szCs w:val="22"/>
        </w:rPr>
        <w:t xml:space="preserve">        </w:t>
      </w:r>
      <w:r w:rsidRPr="000D6AC3">
        <w:rPr>
          <w:sz w:val="20"/>
          <w:szCs w:val="20"/>
        </w:rPr>
        <w:t>Miejscowość i data</w:t>
      </w:r>
    </w:p>
    <w:p w:rsidR="000D6AC3" w:rsidRPr="000D6AC3" w:rsidRDefault="000D6AC3" w:rsidP="000D6AC3">
      <w:pPr>
        <w:jc w:val="center"/>
        <w:rPr>
          <w:b/>
          <w:sz w:val="22"/>
          <w:szCs w:val="22"/>
        </w:rPr>
      </w:pPr>
    </w:p>
    <w:p w:rsidR="00567F67" w:rsidRPr="00DC6A63" w:rsidRDefault="00567F67" w:rsidP="000D6AC3">
      <w:pPr>
        <w:jc w:val="center"/>
        <w:rPr>
          <w:b/>
        </w:rPr>
      </w:pPr>
      <w:r w:rsidRPr="00DC6A63">
        <w:rPr>
          <w:b/>
        </w:rPr>
        <w:t>OŚWIADCZENIE O POMOCY DE MINIMIS</w:t>
      </w:r>
    </w:p>
    <w:p w:rsidR="000D6AC3" w:rsidRPr="00DC6A63" w:rsidRDefault="000D6AC3" w:rsidP="000D6AC3">
      <w:pPr>
        <w:jc w:val="center"/>
        <w:rPr>
          <w:b/>
        </w:rPr>
      </w:pPr>
      <w:r w:rsidRPr="00DC6A63">
        <w:rPr>
          <w:b/>
        </w:rPr>
        <w:t>INFORMACJA O WIELKOŚCI I</w:t>
      </w:r>
      <w:r w:rsidR="007B396F">
        <w:rPr>
          <w:b/>
        </w:rPr>
        <w:t xml:space="preserve"> PRZEZNACZENIU UZYSKANEJ POMOCY</w:t>
      </w:r>
      <w:r w:rsidR="007B396F">
        <w:rPr>
          <w:b/>
        </w:rPr>
        <w:br/>
      </w:r>
      <w:r w:rsidRPr="00DC6A63">
        <w:rPr>
          <w:b/>
        </w:rPr>
        <w:t>DE MINIMIS</w:t>
      </w:r>
    </w:p>
    <w:p w:rsidR="000D6AC3" w:rsidRPr="00BD4F54" w:rsidRDefault="000D6AC3" w:rsidP="000D6AC3">
      <w:pPr>
        <w:rPr>
          <w:b/>
          <w:sz w:val="16"/>
          <w:szCs w:val="16"/>
        </w:rPr>
      </w:pPr>
    </w:p>
    <w:p w:rsidR="000D6AC3" w:rsidRPr="00BD4F54" w:rsidRDefault="000D6AC3" w:rsidP="000D6AC3">
      <w:pPr>
        <w:jc w:val="center"/>
        <w:rPr>
          <w:b/>
          <w:sz w:val="16"/>
          <w:szCs w:val="16"/>
        </w:rPr>
      </w:pPr>
    </w:p>
    <w:p w:rsidR="00B0442D" w:rsidRPr="00DC6A63" w:rsidRDefault="000D6AC3" w:rsidP="000D6AC3">
      <w:pPr>
        <w:jc w:val="both"/>
        <w:rPr>
          <w:sz w:val="22"/>
          <w:szCs w:val="22"/>
        </w:rPr>
      </w:pPr>
      <w:r w:rsidRPr="00DC6A63">
        <w:rPr>
          <w:sz w:val="22"/>
          <w:szCs w:val="22"/>
        </w:rPr>
        <w:t>Oświadczam, iż …………………</w:t>
      </w:r>
      <w:r w:rsidR="00DC6A63" w:rsidRPr="00DC6A63">
        <w:rPr>
          <w:sz w:val="22"/>
          <w:szCs w:val="22"/>
        </w:rPr>
        <w:t>……………………………………………………………</w:t>
      </w:r>
      <w:r w:rsidR="00B0442D">
        <w:rPr>
          <w:sz w:val="22"/>
          <w:szCs w:val="22"/>
        </w:rPr>
        <w:t>………….</w:t>
      </w:r>
    </w:p>
    <w:p w:rsidR="000D6AC3" w:rsidRDefault="000D6AC3" w:rsidP="000D6AC3">
      <w:pPr>
        <w:jc w:val="both"/>
        <w:rPr>
          <w:sz w:val="22"/>
          <w:szCs w:val="22"/>
        </w:rPr>
      </w:pPr>
      <w:r w:rsidRPr="00DC6A63">
        <w:rPr>
          <w:sz w:val="22"/>
          <w:szCs w:val="22"/>
        </w:rPr>
        <w:t xml:space="preserve">                                   (pełna nazwa podmiotu zgodna z dokumentami rejestrowymi, nr NIP i REGON)</w:t>
      </w:r>
    </w:p>
    <w:p w:rsidR="00B0442D" w:rsidRPr="00DC6A63" w:rsidRDefault="00B0442D" w:rsidP="000D6AC3">
      <w:pPr>
        <w:jc w:val="both"/>
        <w:rPr>
          <w:sz w:val="22"/>
          <w:szCs w:val="22"/>
        </w:rPr>
      </w:pPr>
    </w:p>
    <w:p w:rsidR="00DC6A63" w:rsidRDefault="00B0442D" w:rsidP="000D6AC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B0442D" w:rsidRPr="00DC6A63" w:rsidRDefault="00B0442D" w:rsidP="000D6AC3">
      <w:pPr>
        <w:jc w:val="both"/>
        <w:rPr>
          <w:sz w:val="22"/>
          <w:szCs w:val="22"/>
        </w:rPr>
      </w:pPr>
    </w:p>
    <w:p w:rsidR="00567F67" w:rsidRPr="00DC6A63" w:rsidRDefault="00DC6A63" w:rsidP="000D6AC3">
      <w:pPr>
        <w:pStyle w:val="Tekstpodstawowy"/>
        <w:numPr>
          <w:ilvl w:val="0"/>
          <w:numId w:val="1"/>
        </w:numPr>
        <w:tabs>
          <w:tab w:val="num" w:pos="426"/>
        </w:tabs>
        <w:ind w:left="284" w:hanging="284"/>
        <w:jc w:val="both"/>
        <w:rPr>
          <w:szCs w:val="22"/>
        </w:rPr>
      </w:pPr>
      <w:r w:rsidRPr="00DC6A63">
        <w:rPr>
          <w:b/>
          <w:szCs w:val="22"/>
        </w:rPr>
        <w:t>Jestem/nie jestem*</w:t>
      </w:r>
      <w:r w:rsidRPr="00DC6A63">
        <w:rPr>
          <w:szCs w:val="22"/>
        </w:rPr>
        <w:t xml:space="preserve"> beneficjentem pomocy</w:t>
      </w:r>
      <w:r w:rsidRPr="00DC6A63">
        <w:rPr>
          <w:rStyle w:val="Odwoanieprzypisudolnego"/>
          <w:szCs w:val="22"/>
        </w:rPr>
        <w:footnoteReference w:id="1"/>
      </w:r>
      <w:r w:rsidRPr="00DC6A63">
        <w:rPr>
          <w:szCs w:val="22"/>
        </w:rPr>
        <w:t xml:space="preserve">. </w:t>
      </w:r>
    </w:p>
    <w:p w:rsidR="00567F67" w:rsidRPr="00DC6A63" w:rsidRDefault="00567F67" w:rsidP="000D6AC3">
      <w:pPr>
        <w:pStyle w:val="Tekstpodstawowy"/>
        <w:numPr>
          <w:ilvl w:val="0"/>
          <w:numId w:val="1"/>
        </w:numPr>
        <w:ind w:left="284" w:hanging="284"/>
        <w:jc w:val="both"/>
        <w:rPr>
          <w:szCs w:val="22"/>
        </w:rPr>
      </w:pPr>
      <w:r w:rsidRPr="00DC6A63">
        <w:rPr>
          <w:b/>
          <w:szCs w:val="22"/>
        </w:rPr>
        <w:t>Otrzymałem/</w:t>
      </w:r>
      <w:r w:rsidR="000D6AC3" w:rsidRPr="00DC6A63">
        <w:rPr>
          <w:b/>
          <w:szCs w:val="22"/>
        </w:rPr>
        <w:t xml:space="preserve">nie otrzymałem* </w:t>
      </w:r>
      <w:r w:rsidR="000D6AC3" w:rsidRPr="00DC6A63">
        <w:rPr>
          <w:szCs w:val="22"/>
        </w:rPr>
        <w:t xml:space="preserve">w okresie bieżącego roku kalendarzowego oraz dwóch poprzedzających go lat kalendarzowych pomocy de </w:t>
      </w:r>
      <w:proofErr w:type="spellStart"/>
      <w:r w:rsidR="000D6AC3" w:rsidRPr="00DC6A63">
        <w:rPr>
          <w:szCs w:val="22"/>
        </w:rPr>
        <w:t>minimis</w:t>
      </w:r>
      <w:proofErr w:type="spellEnd"/>
      <w:r w:rsidR="000D6AC3" w:rsidRPr="00DC6A63">
        <w:rPr>
          <w:szCs w:val="22"/>
        </w:rPr>
        <w:t>.</w:t>
      </w:r>
    </w:p>
    <w:p w:rsidR="00567F67" w:rsidRPr="00DC6A63" w:rsidRDefault="00567F67" w:rsidP="00567F67">
      <w:pPr>
        <w:pStyle w:val="Tekstpodstawowy"/>
        <w:ind w:left="284"/>
        <w:jc w:val="both"/>
        <w:rPr>
          <w:szCs w:val="22"/>
        </w:rPr>
      </w:pPr>
    </w:p>
    <w:p w:rsidR="00567F67" w:rsidRPr="00DC6A63" w:rsidRDefault="00567F67" w:rsidP="00567F67">
      <w:pPr>
        <w:pStyle w:val="Tekstpodstawowy"/>
        <w:ind w:left="284"/>
        <w:jc w:val="both"/>
        <w:rPr>
          <w:i/>
          <w:szCs w:val="22"/>
        </w:rPr>
      </w:pPr>
      <w:r w:rsidRPr="00DC6A63">
        <w:rPr>
          <w:i/>
          <w:szCs w:val="22"/>
        </w:rPr>
        <w:t xml:space="preserve">W przypadku odpowiedzi </w:t>
      </w:r>
      <w:r w:rsidRPr="00DC6A63">
        <w:rPr>
          <w:b/>
          <w:i/>
          <w:szCs w:val="22"/>
        </w:rPr>
        <w:t>„otrzymałem”</w:t>
      </w:r>
      <w:r w:rsidRPr="00DC6A63">
        <w:rPr>
          <w:i/>
          <w:szCs w:val="22"/>
        </w:rPr>
        <w:t xml:space="preserve"> proszę wypełnić poniższą tabelę. Wszelkie informacje zawarte </w:t>
      </w:r>
      <w:r w:rsidR="000D6AC3" w:rsidRPr="00DC6A63">
        <w:rPr>
          <w:i/>
          <w:szCs w:val="22"/>
        </w:rPr>
        <w:t xml:space="preserve"> </w:t>
      </w:r>
      <w:r w:rsidRPr="00DC6A63">
        <w:rPr>
          <w:i/>
          <w:szCs w:val="22"/>
        </w:rPr>
        <w:t xml:space="preserve">w tabeli powinny być zgodne z zaświadczeniami o udzielonej pomocy de </w:t>
      </w:r>
      <w:proofErr w:type="spellStart"/>
      <w:r w:rsidRPr="00DC6A63">
        <w:rPr>
          <w:i/>
          <w:szCs w:val="22"/>
        </w:rPr>
        <w:t>minimis</w:t>
      </w:r>
      <w:proofErr w:type="spellEnd"/>
      <w:r w:rsidRPr="00DC6A63">
        <w:rPr>
          <w:i/>
          <w:szCs w:val="22"/>
        </w:rPr>
        <w:t>, jakie Wnioskodawca otrzymał w okresie bieżącego roku oraz w ciągu dwóch poprzedzających go lat.</w:t>
      </w:r>
    </w:p>
    <w:p w:rsidR="000D6AC3" w:rsidRPr="00DC6A63" w:rsidRDefault="000D6AC3" w:rsidP="00567F67">
      <w:pPr>
        <w:pStyle w:val="Tekstpodstawowy"/>
        <w:ind w:left="284"/>
        <w:jc w:val="both"/>
        <w:rPr>
          <w:i/>
          <w:szCs w:val="22"/>
        </w:rPr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236"/>
        <w:gridCol w:w="2160"/>
        <w:gridCol w:w="1841"/>
        <w:gridCol w:w="1701"/>
        <w:gridCol w:w="1701"/>
      </w:tblGrid>
      <w:tr w:rsidR="00567F67" w:rsidRPr="00DC6A63" w:rsidTr="000D6AC3">
        <w:trPr>
          <w:cantSplit/>
          <w:trHeight w:val="4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jc w:val="center"/>
              <w:rPr>
                <w:b/>
              </w:rPr>
            </w:pPr>
            <w:r w:rsidRPr="00DC6A6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1"/>
                <w:sz w:val="22"/>
                <w:szCs w:val="22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spacing w:line="206" w:lineRule="exact"/>
              <w:ind w:right="34"/>
              <w:jc w:val="center"/>
              <w:rPr>
                <w:b/>
                <w:color w:val="000000"/>
                <w:spacing w:val="-4"/>
              </w:rPr>
            </w:pPr>
            <w:r w:rsidRPr="00DC6A63">
              <w:rPr>
                <w:b/>
                <w:color w:val="000000"/>
                <w:spacing w:val="-1"/>
                <w:sz w:val="22"/>
                <w:szCs w:val="22"/>
              </w:rPr>
              <w:t xml:space="preserve">Podstawa prawna </w:t>
            </w:r>
            <w:r w:rsidRPr="00DC6A63">
              <w:rPr>
                <w:b/>
                <w:color w:val="000000"/>
                <w:spacing w:val="2"/>
                <w:sz w:val="22"/>
                <w:szCs w:val="22"/>
              </w:rPr>
              <w:t xml:space="preserve">otrzymanej </w:t>
            </w: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pomocy</w:t>
            </w:r>
          </w:p>
          <w:p w:rsidR="000D6AC3" w:rsidRPr="00DC6A63" w:rsidRDefault="000D6AC3" w:rsidP="00F06A27">
            <w:pPr>
              <w:shd w:val="clear" w:color="auto" w:fill="FFFFFF"/>
              <w:spacing w:line="206" w:lineRule="exact"/>
              <w:ind w:right="34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i jej przeznaczenie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spacing w:line="206" w:lineRule="exact"/>
              <w:ind w:right="154"/>
              <w:jc w:val="center"/>
              <w:rPr>
                <w:b/>
                <w:color w:val="000000"/>
                <w:spacing w:val="-4"/>
              </w:rPr>
            </w:pPr>
            <w:r w:rsidRPr="00DC6A63">
              <w:rPr>
                <w:b/>
                <w:color w:val="000000"/>
                <w:spacing w:val="-5"/>
                <w:sz w:val="22"/>
                <w:szCs w:val="22"/>
              </w:rPr>
              <w:t xml:space="preserve">Dzień </w:t>
            </w:r>
            <w:r w:rsidRPr="00DC6A63">
              <w:rPr>
                <w:b/>
                <w:color w:val="000000"/>
                <w:spacing w:val="-2"/>
                <w:sz w:val="22"/>
                <w:szCs w:val="22"/>
              </w:rPr>
              <w:t xml:space="preserve">udzielenia </w:t>
            </w: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pomocy</w:t>
            </w:r>
          </w:p>
          <w:p w:rsidR="00567F67" w:rsidRPr="00DC6A63" w:rsidRDefault="00567F67" w:rsidP="00F06A27">
            <w:pPr>
              <w:shd w:val="clear" w:color="auto" w:fill="FFFFFF"/>
              <w:spacing w:line="206" w:lineRule="exact"/>
              <w:ind w:right="154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(dzień-miesiąc-rok)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spacing w:line="202" w:lineRule="exact"/>
              <w:ind w:firstLine="7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-2"/>
                <w:sz w:val="22"/>
                <w:szCs w:val="22"/>
              </w:rPr>
              <w:t>Wartość pomocy brutto</w:t>
            </w:r>
          </w:p>
        </w:tc>
      </w:tr>
      <w:tr w:rsidR="00567F67" w:rsidRPr="00DC6A63" w:rsidTr="000D6AC3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2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spacing w:line="202" w:lineRule="exact"/>
              <w:jc w:val="center"/>
              <w:rPr>
                <w:b/>
                <w:color w:val="000000"/>
                <w:spacing w:val="-2"/>
              </w:rPr>
            </w:pPr>
            <w:r w:rsidRPr="00DC6A63">
              <w:rPr>
                <w:b/>
                <w:color w:val="000000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spacing w:line="202" w:lineRule="exact"/>
              <w:ind w:left="-22"/>
              <w:jc w:val="center"/>
              <w:rPr>
                <w:b/>
                <w:color w:val="000000"/>
                <w:spacing w:val="-2"/>
              </w:rPr>
            </w:pPr>
            <w:r w:rsidRPr="00DC6A63">
              <w:rPr>
                <w:b/>
                <w:sz w:val="22"/>
                <w:szCs w:val="22"/>
              </w:rPr>
              <w:t>w EUR</w:t>
            </w:r>
          </w:p>
        </w:tc>
      </w:tr>
      <w:tr w:rsidR="00567F67" w:rsidRPr="00DC6A63" w:rsidTr="000D6AC3">
        <w:trPr>
          <w:trHeight w:hRule="exact" w:val="8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  <w:r w:rsidRPr="00DC6A63">
              <w:rPr>
                <w:sz w:val="22"/>
                <w:szCs w:val="22"/>
              </w:rPr>
              <w:t>....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:rsidTr="000D6AC3">
        <w:trPr>
          <w:trHeight w:hRule="exact" w:val="8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:rsidTr="000D6AC3">
        <w:trPr>
          <w:trHeight w:hRule="exact" w:val="7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:rsidTr="000D6AC3">
        <w:trPr>
          <w:trHeight w:hRule="exact" w:val="6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:rsidTr="000D6AC3">
        <w:trPr>
          <w:trHeight w:hRule="exact"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:rsidTr="000D6AC3">
        <w:trPr>
          <w:trHeight w:hRule="exact" w:val="7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:rsidTr="00B0442D">
        <w:trPr>
          <w:trHeight w:hRule="exact" w:val="644"/>
        </w:trPr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DC6A63">
              <w:rPr>
                <w:b/>
                <w:bCs/>
                <w:sz w:val="22"/>
                <w:szCs w:val="22"/>
              </w:rPr>
              <w:t xml:space="preserve">Łączna wartość                    </w:t>
            </w:r>
            <w:r w:rsidRPr="00DC6A63">
              <w:rPr>
                <w:b/>
                <w:bCs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DC6A63">
              <w:rPr>
                <w:b/>
                <w:bCs/>
                <w:i/>
                <w:iCs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</w:tbl>
    <w:p w:rsidR="000D6AC3" w:rsidRPr="00BD4F54" w:rsidRDefault="000D6AC3">
      <w:pPr>
        <w:rPr>
          <w:sz w:val="16"/>
          <w:szCs w:val="16"/>
        </w:rPr>
      </w:pPr>
    </w:p>
    <w:p w:rsidR="00D7247E" w:rsidRPr="00DC6A63" w:rsidRDefault="000D6AC3">
      <w:pPr>
        <w:rPr>
          <w:b/>
          <w:sz w:val="22"/>
          <w:szCs w:val="22"/>
        </w:rPr>
      </w:pPr>
      <w:r w:rsidRPr="00DC6A63">
        <w:rPr>
          <w:b/>
          <w:sz w:val="22"/>
          <w:szCs w:val="22"/>
        </w:rPr>
        <w:t>Oświadcza</w:t>
      </w:r>
      <w:r w:rsidR="00B16389">
        <w:rPr>
          <w:b/>
          <w:sz w:val="22"/>
          <w:szCs w:val="22"/>
        </w:rPr>
        <w:t xml:space="preserve">m, że dane zawarte w niniejszym oświadczeniu </w:t>
      </w:r>
      <w:r w:rsidRPr="00DC6A63">
        <w:rPr>
          <w:b/>
          <w:sz w:val="22"/>
          <w:szCs w:val="22"/>
        </w:rPr>
        <w:t>są zgodne ze stanem faktycznym.</w:t>
      </w:r>
    </w:p>
    <w:p w:rsidR="000D6AC3" w:rsidRDefault="000D6AC3" w:rsidP="000D6AC3">
      <w:pPr>
        <w:tabs>
          <w:tab w:val="left" w:pos="7860"/>
        </w:tabs>
      </w:pPr>
    </w:p>
    <w:p w:rsidR="00B0442D" w:rsidRPr="000D6AC3" w:rsidRDefault="00B0442D" w:rsidP="000D6AC3">
      <w:pPr>
        <w:tabs>
          <w:tab w:val="left" w:pos="7860"/>
        </w:tabs>
      </w:pPr>
    </w:p>
    <w:p w:rsidR="000D6AC3" w:rsidRDefault="000D6AC3">
      <w:r w:rsidRPr="000D6AC3">
        <w:t xml:space="preserve">                                                                        </w:t>
      </w:r>
      <w:r>
        <w:t xml:space="preserve">                             ……</w:t>
      </w:r>
      <w:r w:rsidRPr="000D6AC3">
        <w:t>…………………………</w:t>
      </w:r>
    </w:p>
    <w:p w:rsidR="000D6AC3" w:rsidRPr="000D6AC3" w:rsidRDefault="000D6AC3">
      <w:pPr>
        <w:rPr>
          <w:sz w:val="20"/>
          <w:szCs w:val="20"/>
        </w:rPr>
      </w:pPr>
      <w:r w:rsidRPr="000D6AC3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0D6AC3">
        <w:rPr>
          <w:sz w:val="20"/>
          <w:szCs w:val="20"/>
        </w:rPr>
        <w:t>Data i podpis Wnioskodawcy</w:t>
      </w:r>
    </w:p>
    <w:sectPr w:rsidR="000D6AC3" w:rsidRPr="000D6AC3" w:rsidSect="00DC6A63">
      <w:pgSz w:w="11906" w:h="16838"/>
      <w:pgMar w:top="3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67" w:rsidRDefault="00567F67" w:rsidP="00567F67">
      <w:r>
        <w:separator/>
      </w:r>
    </w:p>
  </w:endnote>
  <w:endnote w:type="continuationSeparator" w:id="0">
    <w:p w:rsidR="00567F67" w:rsidRDefault="00567F67" w:rsidP="0056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67" w:rsidRDefault="00567F67" w:rsidP="00567F67">
      <w:r>
        <w:separator/>
      </w:r>
    </w:p>
  </w:footnote>
  <w:footnote w:type="continuationSeparator" w:id="0">
    <w:p w:rsidR="00567F67" w:rsidRDefault="00567F67" w:rsidP="00567F67">
      <w:r>
        <w:continuationSeparator/>
      </w:r>
    </w:p>
  </w:footnote>
  <w:footnote w:id="1">
    <w:p w:rsidR="00DC6A63" w:rsidRPr="00936067" w:rsidRDefault="00DC6A63" w:rsidP="00DC6A63">
      <w:pPr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spacing w:val="-4"/>
          <w:sz w:val="18"/>
          <w:szCs w:val="18"/>
        </w:rPr>
      </w:pPr>
      <w:r w:rsidRPr="00936067">
        <w:rPr>
          <w:rStyle w:val="Odwoanieprzypisudolnego"/>
          <w:sz w:val="18"/>
          <w:szCs w:val="18"/>
        </w:rPr>
        <w:footnoteRef/>
      </w:r>
      <w:r w:rsidRPr="00936067">
        <w:rPr>
          <w:sz w:val="18"/>
          <w:szCs w:val="18"/>
        </w:rPr>
        <w:t xml:space="preserve"> </w:t>
      </w:r>
      <w:r w:rsidRPr="00936067">
        <w:rPr>
          <w:b/>
          <w:bCs/>
          <w:sz w:val="18"/>
          <w:szCs w:val="18"/>
        </w:rPr>
        <w:t>Beneficjent pomocy</w:t>
      </w:r>
      <w:r>
        <w:rPr>
          <w:b/>
          <w:bCs/>
          <w:sz w:val="18"/>
          <w:szCs w:val="18"/>
        </w:rPr>
        <w:t xml:space="preserve"> </w:t>
      </w:r>
      <w:r w:rsidRPr="00936067">
        <w:rPr>
          <w:b/>
          <w:bCs/>
          <w:sz w:val="18"/>
          <w:szCs w:val="18"/>
        </w:rPr>
        <w:t xml:space="preserve">– </w:t>
      </w:r>
      <w:r w:rsidRPr="00936067">
        <w:rPr>
          <w:sz w:val="18"/>
          <w:szCs w:val="18"/>
        </w:rPr>
        <w:t>podmiot prowadzący dzia</w:t>
      </w:r>
      <w:r w:rsidRPr="00936067">
        <w:rPr>
          <w:rFonts w:ascii="TimesNewRoman" w:hAnsi="TimesNewRoman" w:cs="TimesNewRoman"/>
          <w:sz w:val="18"/>
          <w:szCs w:val="18"/>
        </w:rPr>
        <w:t>ł</w:t>
      </w:r>
      <w:r w:rsidRPr="00936067">
        <w:rPr>
          <w:sz w:val="18"/>
          <w:szCs w:val="18"/>
        </w:rPr>
        <w:t>alność gospodarczą, w tym podmiot prowadzący dzia</w:t>
      </w:r>
      <w:r w:rsidRPr="00936067">
        <w:rPr>
          <w:rFonts w:ascii="TimesNewRoman" w:hAnsi="TimesNewRoman" w:cs="TimesNewRoman"/>
          <w:sz w:val="18"/>
          <w:szCs w:val="18"/>
        </w:rPr>
        <w:t>ł</w:t>
      </w:r>
      <w:r w:rsidRPr="00936067">
        <w:rPr>
          <w:sz w:val="18"/>
          <w:szCs w:val="18"/>
        </w:rPr>
        <w:t>alność</w:t>
      </w:r>
      <w:r w:rsidRPr="00936067">
        <w:rPr>
          <w:rFonts w:ascii="TimesNewRoman" w:hAnsi="TimesNewRoman" w:cs="TimesNewRoman"/>
          <w:sz w:val="18"/>
          <w:szCs w:val="18"/>
        </w:rPr>
        <w:t xml:space="preserve"> </w:t>
      </w:r>
      <w:r w:rsidRPr="00936067">
        <w:rPr>
          <w:sz w:val="18"/>
          <w:szCs w:val="18"/>
        </w:rPr>
        <w:t>w zakresie rolnictwa lub rybo</w:t>
      </w:r>
      <w:r w:rsidRPr="00936067">
        <w:rPr>
          <w:rFonts w:ascii="TimesNewRoman" w:hAnsi="TimesNewRoman" w:cs="TimesNewRoman"/>
          <w:sz w:val="18"/>
          <w:szCs w:val="18"/>
        </w:rPr>
        <w:t>ł</w:t>
      </w:r>
      <w:r w:rsidRPr="00936067">
        <w:rPr>
          <w:sz w:val="18"/>
          <w:szCs w:val="18"/>
        </w:rPr>
        <w:t>ówstwa, bez względu na formę</w:t>
      </w:r>
      <w:r w:rsidRPr="00936067">
        <w:rPr>
          <w:rFonts w:ascii="TimesNewRoman" w:hAnsi="TimesNewRoman" w:cs="TimesNewRoman"/>
          <w:sz w:val="18"/>
          <w:szCs w:val="18"/>
        </w:rPr>
        <w:t xml:space="preserve"> </w:t>
      </w:r>
      <w:r w:rsidRPr="00936067">
        <w:rPr>
          <w:sz w:val="18"/>
          <w:szCs w:val="18"/>
        </w:rPr>
        <w:t>organizacyjno-prawną</w:t>
      </w:r>
      <w:r w:rsidRPr="00936067">
        <w:rPr>
          <w:rFonts w:ascii="TimesNewRoman" w:hAnsi="TimesNewRoman" w:cs="TimesNewRoman"/>
          <w:sz w:val="18"/>
          <w:szCs w:val="18"/>
        </w:rPr>
        <w:t xml:space="preserve"> </w:t>
      </w:r>
      <w:r w:rsidRPr="00936067">
        <w:rPr>
          <w:sz w:val="18"/>
          <w:szCs w:val="18"/>
        </w:rPr>
        <w:t>oraz sposób finansowania, który otrzyma</w:t>
      </w:r>
      <w:r w:rsidRPr="00936067">
        <w:rPr>
          <w:rFonts w:ascii="TimesNewRoman" w:hAnsi="TimesNewRoman" w:cs="TimesNewRoman"/>
          <w:sz w:val="18"/>
          <w:szCs w:val="18"/>
        </w:rPr>
        <w:t xml:space="preserve">ł </w:t>
      </w:r>
      <w:r w:rsidRPr="00936067">
        <w:rPr>
          <w:sz w:val="18"/>
          <w:szCs w:val="18"/>
        </w:rPr>
        <w:t xml:space="preserve">pomoc publiczną </w:t>
      </w:r>
      <w:r w:rsidRPr="00936067">
        <w:rPr>
          <w:spacing w:val="-4"/>
          <w:sz w:val="18"/>
          <w:szCs w:val="18"/>
        </w:rPr>
        <w:t>(ustawa z dnia 30.04.2004r. o postępowaniu w sprawach dotyczących pomocy publicznej</w:t>
      </w:r>
      <w:r w:rsidR="00C07B77">
        <w:rPr>
          <w:spacing w:val="-4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4DB2"/>
    <w:multiLevelType w:val="hybridMultilevel"/>
    <w:tmpl w:val="9338686C"/>
    <w:lvl w:ilvl="0" w:tplc="95624DE4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F67"/>
    <w:rsid w:val="00014E2C"/>
    <w:rsid w:val="00075CE1"/>
    <w:rsid w:val="000D6AC3"/>
    <w:rsid w:val="000E2249"/>
    <w:rsid w:val="00212E45"/>
    <w:rsid w:val="002B5FFB"/>
    <w:rsid w:val="002C70B0"/>
    <w:rsid w:val="002E366E"/>
    <w:rsid w:val="002E6106"/>
    <w:rsid w:val="0034121A"/>
    <w:rsid w:val="0041331F"/>
    <w:rsid w:val="0046651B"/>
    <w:rsid w:val="00567F67"/>
    <w:rsid w:val="00695091"/>
    <w:rsid w:val="006C3664"/>
    <w:rsid w:val="00712B15"/>
    <w:rsid w:val="00753C1C"/>
    <w:rsid w:val="007B396F"/>
    <w:rsid w:val="00836871"/>
    <w:rsid w:val="008A3964"/>
    <w:rsid w:val="00A515CD"/>
    <w:rsid w:val="00AA48B2"/>
    <w:rsid w:val="00B0442D"/>
    <w:rsid w:val="00B16389"/>
    <w:rsid w:val="00B84748"/>
    <w:rsid w:val="00BA24BC"/>
    <w:rsid w:val="00BD4F54"/>
    <w:rsid w:val="00C07B77"/>
    <w:rsid w:val="00CD21E5"/>
    <w:rsid w:val="00CD708A"/>
    <w:rsid w:val="00CE33E3"/>
    <w:rsid w:val="00D63492"/>
    <w:rsid w:val="00D7247E"/>
    <w:rsid w:val="00D755CB"/>
    <w:rsid w:val="00DA5E3C"/>
    <w:rsid w:val="00DC5118"/>
    <w:rsid w:val="00DC6A63"/>
    <w:rsid w:val="00DD1C68"/>
    <w:rsid w:val="00E01578"/>
    <w:rsid w:val="00E072FF"/>
    <w:rsid w:val="00E44552"/>
    <w:rsid w:val="00F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7F67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67F67"/>
    <w:rPr>
      <w:rFonts w:ascii="Times New Roman" w:eastAsia="Times New Roman" w:hAnsi="Times New Roman" w:cs="Times New Roman"/>
      <w:szCs w:val="24"/>
      <w:lang w:eastAsia="pl-PL"/>
    </w:rPr>
  </w:style>
  <w:style w:type="character" w:styleId="Odwoanieprzypisudolnego">
    <w:name w:val="footnote reference"/>
    <w:semiHidden/>
    <w:rsid w:val="00567F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69205-3EB7-446E-B376-B0462AED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79067933</Template>
  <TotalTime>33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ŚREM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mwolodkiewicz</dc:creator>
  <cp:keywords/>
  <dc:description/>
  <cp:lastModifiedBy>E.Ziętkowska</cp:lastModifiedBy>
  <cp:revision>20</cp:revision>
  <cp:lastPrinted>2019-12-30T08:39:00Z</cp:lastPrinted>
  <dcterms:created xsi:type="dcterms:W3CDTF">2016-01-18T09:38:00Z</dcterms:created>
  <dcterms:modified xsi:type="dcterms:W3CDTF">2023-04-14T07:16:00Z</dcterms:modified>
</cp:coreProperties>
</file>