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76A" w:rsidRDefault="00F20FF8" w:rsidP="00103343">
      <w:pPr>
        <w:pStyle w:val="Tytu"/>
        <w:jc w:val="right"/>
        <w:rPr>
          <w:rFonts w:ascii="Calibri" w:hAnsi="Calibri" w:cs="Calibri"/>
          <w:b w:val="0"/>
          <w:sz w:val="22"/>
          <w:szCs w:val="22"/>
        </w:rPr>
      </w:pPr>
      <w:r w:rsidRPr="00103343">
        <w:rPr>
          <w:b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-252730</wp:posOffset>
            </wp:positionV>
            <wp:extent cx="5759450" cy="811530"/>
            <wp:effectExtent l="0" t="0" r="0" b="0"/>
            <wp:wrapSquare wrapText="bothSides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1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F6E80">
        <w:rPr>
          <w:rFonts w:ascii="Calibri" w:hAnsi="Calibri" w:cs="Calibri"/>
          <w:b w:val="0"/>
          <w:sz w:val="22"/>
          <w:szCs w:val="22"/>
        </w:rPr>
        <w:t>Załącznik nr 4 do zaproszenia</w:t>
      </w:r>
    </w:p>
    <w:p w:rsidR="008F6E80" w:rsidRPr="00103343" w:rsidRDefault="008F6E80" w:rsidP="00103343">
      <w:pPr>
        <w:pStyle w:val="Tytu"/>
        <w:jc w:val="right"/>
        <w:rPr>
          <w:rFonts w:ascii="Calibri" w:hAnsi="Calibri" w:cs="Calibri"/>
          <w:b w:val="0"/>
          <w:sz w:val="22"/>
          <w:szCs w:val="22"/>
        </w:rPr>
      </w:pPr>
      <w:bookmarkStart w:id="0" w:name="_GoBack"/>
      <w:bookmarkEnd w:id="0"/>
    </w:p>
    <w:p w:rsidR="008F6E80" w:rsidRPr="001734D3" w:rsidRDefault="008F6E80" w:rsidP="008F6E80">
      <w:pPr>
        <w:spacing w:after="60" w:line="240" w:lineRule="auto"/>
        <w:ind w:left="720"/>
        <w:jc w:val="center"/>
        <w:rPr>
          <w:rFonts w:eastAsia="Times New Roman" w:cs="Calibri"/>
          <w:i/>
        </w:rPr>
      </w:pPr>
      <w:r w:rsidRPr="001734D3">
        <w:rPr>
          <w:rFonts w:eastAsia="Times New Roman" w:cs="Calibri"/>
          <w:b/>
        </w:rPr>
        <w:t xml:space="preserve">OŚWIADCZENIE </w:t>
      </w:r>
      <w:r w:rsidRPr="001734D3">
        <w:rPr>
          <w:rFonts w:eastAsia="Times New Roman" w:cs="Calibri"/>
          <w:b/>
          <w:strike/>
        </w:rPr>
        <w:t>PERSONELU PROJEKTU</w:t>
      </w:r>
      <w:r w:rsidRPr="001734D3">
        <w:rPr>
          <w:rFonts w:eastAsia="Times New Roman" w:cs="Calibri"/>
          <w:b/>
        </w:rPr>
        <w:t xml:space="preserve">/OSOBY, KTÓREJ DANE SĄ PRZETWARZANE </w:t>
      </w:r>
      <w:r w:rsidRPr="001734D3">
        <w:rPr>
          <w:rFonts w:eastAsia="Times New Roman" w:cs="Calibri"/>
          <w:b/>
        </w:rPr>
        <w:br/>
        <w:t xml:space="preserve">W ZWIĄZKU Z BADANIEM KWALIFIKOWALNOŚCI ŚRODKÓW W PROJEKCIE/ </w:t>
      </w:r>
      <w:r w:rsidRPr="001734D3">
        <w:rPr>
          <w:rFonts w:eastAsia="Times New Roman" w:cs="Calibri"/>
          <w:b/>
        </w:rPr>
        <w:br/>
      </w:r>
      <w:r w:rsidRPr="001734D3">
        <w:rPr>
          <w:rFonts w:eastAsia="Times New Roman" w:cs="Calibri"/>
          <w:b/>
          <w:strike/>
        </w:rPr>
        <w:t>OSOBY UPRAWNIONEJ DO DOSTĘPU W RAMACH SL2014</w:t>
      </w:r>
      <w:r w:rsidRPr="001734D3">
        <w:rPr>
          <w:rFonts w:eastAsia="Times New Roman" w:cs="Calibri"/>
          <w:vertAlign w:val="superscript"/>
        </w:rPr>
        <w:footnoteReference w:id="2"/>
      </w:r>
    </w:p>
    <w:p w:rsidR="00A15C98" w:rsidRPr="001734D3" w:rsidRDefault="00A15C98" w:rsidP="00A15C98">
      <w:pPr>
        <w:jc w:val="center"/>
        <w:rPr>
          <w:rFonts w:eastAsia="Times New Roman" w:cs="Calibri"/>
        </w:rPr>
      </w:pPr>
      <w:r w:rsidRPr="001734D3">
        <w:rPr>
          <w:rFonts w:eastAsia="Times New Roman" w:cs="Calibri"/>
        </w:rPr>
        <w:t>(</w:t>
      </w:r>
      <w:r w:rsidR="009D1385">
        <w:rPr>
          <w:rFonts w:eastAsia="Times New Roman" w:cs="Calibri"/>
        </w:rPr>
        <w:t xml:space="preserve">uwzględnia </w:t>
      </w:r>
      <w:r w:rsidRPr="001734D3">
        <w:rPr>
          <w:rFonts w:eastAsia="Times New Roman" w:cs="Calibri"/>
        </w:rPr>
        <w:t>obowiązek informacyjny realizowany w związku z art. 13 i art. 14 Rozporządzenia Parlamentu Europejskiego i Rady (UE) 2016/679)</w:t>
      </w:r>
    </w:p>
    <w:p w:rsidR="00A15C98" w:rsidRPr="0005264F" w:rsidRDefault="00A15C98" w:rsidP="00A15C98">
      <w:pPr>
        <w:spacing w:after="120" w:line="240" w:lineRule="auto"/>
        <w:jc w:val="both"/>
        <w:rPr>
          <w:rFonts w:eastAsia="Times New Roman" w:cs="Calibri"/>
        </w:rPr>
      </w:pPr>
      <w:r w:rsidRPr="0005264F">
        <w:rPr>
          <w:rFonts w:eastAsia="Times New Roman" w:cs="Calibri"/>
        </w:rPr>
        <w:t xml:space="preserve">W związku z przystąpieniem do Projektu </w:t>
      </w:r>
      <w:r w:rsidR="0005264F" w:rsidRPr="0005264F">
        <w:rPr>
          <w:rFonts w:eastAsia="Times New Roman" w:cs="Calibri"/>
        </w:rPr>
        <w:t xml:space="preserve">PUP </w:t>
      </w:r>
      <w:r w:rsidRPr="0005264F">
        <w:rPr>
          <w:rFonts w:eastAsia="Times New Roman" w:cs="Calibri"/>
        </w:rPr>
        <w:t xml:space="preserve">pn. </w:t>
      </w:r>
      <w:r w:rsidR="00675E88" w:rsidRPr="0005264F">
        <w:rPr>
          <w:rFonts w:cs="Calibri"/>
          <w:b/>
          <w:lang w:eastAsia="ar-SA"/>
        </w:rPr>
        <w:t>„Aktywizacja osób młodych pozostających b</w:t>
      </w:r>
      <w:r w:rsidR="00D07EAE" w:rsidRPr="0005264F">
        <w:rPr>
          <w:rFonts w:cs="Calibri"/>
          <w:b/>
          <w:lang w:eastAsia="ar-SA"/>
        </w:rPr>
        <w:t>ez pracy w powiecie śremskim (</w:t>
      </w:r>
      <w:r w:rsidR="00675E88" w:rsidRPr="0005264F">
        <w:rPr>
          <w:rFonts w:cs="Calibri"/>
          <w:b/>
          <w:lang w:eastAsia="ar-SA"/>
        </w:rPr>
        <w:t>V)”</w:t>
      </w:r>
      <w:r w:rsidR="0005264F" w:rsidRPr="0005264F">
        <w:rPr>
          <w:rFonts w:cs="Calibri"/>
          <w:b/>
          <w:lang w:eastAsia="ar-SA"/>
        </w:rPr>
        <w:t xml:space="preserve"> </w:t>
      </w:r>
      <w:r w:rsidRPr="0005264F">
        <w:rPr>
          <w:rFonts w:eastAsia="Times New Roman" w:cs="Calibri"/>
        </w:rPr>
        <w:t>przyjmuję do wiadomości, iż:</w:t>
      </w:r>
    </w:p>
    <w:p w:rsidR="00A15C98" w:rsidRPr="0005264F" w:rsidRDefault="00A15C98" w:rsidP="00A15C98">
      <w:pPr>
        <w:numPr>
          <w:ilvl w:val="0"/>
          <w:numId w:val="8"/>
        </w:numPr>
        <w:spacing w:after="120" w:line="240" w:lineRule="auto"/>
        <w:jc w:val="both"/>
        <w:rPr>
          <w:rFonts w:eastAsia="Times New Roman" w:cs="Calibri"/>
        </w:rPr>
      </w:pPr>
      <w:r w:rsidRPr="0005264F">
        <w:rPr>
          <w:rFonts w:eastAsia="Times New Roman" w:cs="Calibri"/>
        </w:rPr>
        <w:t xml:space="preserve">Administratorem moich danych osobowych jest </w:t>
      </w:r>
      <w:r w:rsidRPr="0005264F">
        <w:rPr>
          <w:rFonts w:eastAsia="Times New Roman"/>
        </w:rPr>
        <w:t>m</w:t>
      </w:r>
      <w:r w:rsidRPr="0005264F">
        <w:rPr>
          <w:rFonts w:eastAsia="Times New Roman" w:cs="Calibri"/>
        </w:rPr>
        <w:t>inister właściwy do spraw rozwoju regionalnego pełniący funkcję Instytucji Zarządzającej dla Programu Operacyjnego Wiedza Edukacja Rozwój 2014-2020, mający siedzibę przy</w:t>
      </w:r>
      <w:r w:rsidR="00675E88" w:rsidRPr="0005264F">
        <w:rPr>
          <w:rFonts w:eastAsia="Times New Roman" w:cs="Calibri"/>
        </w:rPr>
        <w:t xml:space="preserve"> </w:t>
      </w:r>
      <w:r w:rsidRPr="0005264F">
        <w:rPr>
          <w:rFonts w:eastAsia="Times New Roman" w:cs="Calibri"/>
        </w:rPr>
        <w:t>ul. Wspólnej 2/4, 00-926 Warszawa.</w:t>
      </w:r>
    </w:p>
    <w:p w:rsidR="00A15C98" w:rsidRPr="0005264F" w:rsidRDefault="00A15C98" w:rsidP="00A15C98">
      <w:pPr>
        <w:numPr>
          <w:ilvl w:val="0"/>
          <w:numId w:val="8"/>
        </w:numPr>
        <w:spacing w:after="120" w:line="240" w:lineRule="auto"/>
        <w:jc w:val="both"/>
        <w:rPr>
          <w:rFonts w:eastAsia="Times New Roman" w:cs="Calibri"/>
        </w:rPr>
      </w:pPr>
      <w:r w:rsidRPr="0005264F">
        <w:rPr>
          <w:rFonts w:eastAsia="Times New Roman" w:cs="Calibri"/>
        </w:rPr>
        <w:t xml:space="preserve">Przetwarzanie moich danych osobowych jest zgodne z prawem i spełnia warunki, o których mowa art. 6 ust. 1 lit. c oraz art. 9 ust. 2 lit. g Rozporządzenia Parlamentu Europejskiego i Rady (UE) 2016/679  </w:t>
      </w:r>
      <w:r w:rsidR="009D1385">
        <w:rPr>
          <w:rFonts w:eastAsia="Times New Roman" w:cs="Calibri"/>
        </w:rPr>
        <w:t xml:space="preserve">(RODO) </w:t>
      </w:r>
      <w:r w:rsidRPr="0005264F">
        <w:rPr>
          <w:rFonts w:eastAsia="Times New Roman" w:cs="Calibri"/>
        </w:rPr>
        <w:t xml:space="preserve">– dane osobowe są niezbędne dla realizacji Programu Operacyjnego Wiedza Edukacja Rozwój 2014-2020 (PO WER) na podstawie: </w:t>
      </w:r>
    </w:p>
    <w:p w:rsidR="00A15C98" w:rsidRPr="00E771BC" w:rsidRDefault="00A15C98" w:rsidP="006B1309">
      <w:pPr>
        <w:numPr>
          <w:ilvl w:val="0"/>
          <w:numId w:val="10"/>
        </w:numPr>
        <w:spacing w:after="60" w:line="240" w:lineRule="auto"/>
        <w:ind w:left="993" w:hanging="273"/>
        <w:jc w:val="both"/>
        <w:rPr>
          <w:rFonts w:eastAsia="Times New Roman" w:cs="Calibri"/>
        </w:rPr>
      </w:pPr>
      <w:r w:rsidRPr="00E771BC">
        <w:rPr>
          <w:rFonts w:eastAsia="Times New Roman" w:cs="Calibri"/>
        </w:rPr>
        <w:t xml:space="preserve">rozporządzenia Parlamentu Europejskiego i Rady (UE) nr 1303/2013 z dnia </w:t>
      </w:r>
      <w:r w:rsidRPr="00E771BC">
        <w:rPr>
          <w:rFonts w:eastAsia="Times New Roman" w:cs="Calibri"/>
        </w:rPr>
        <w:br/>
        <w:t>17</w:t>
      </w:r>
      <w:r w:rsidR="009D1385">
        <w:rPr>
          <w:rFonts w:eastAsia="Times New Roman" w:cs="Calibri"/>
        </w:rPr>
        <w:t xml:space="preserve"> grudnia 2013 r. ustanawiające</w:t>
      </w:r>
      <w:r w:rsidRPr="00E771BC">
        <w:rPr>
          <w:rFonts w:eastAsia="Times New Roman" w:cs="Calibri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</w:t>
      </w:r>
      <w:r w:rsidR="009D1385">
        <w:rPr>
          <w:rFonts w:eastAsia="Times New Roman" w:cs="Calibri"/>
        </w:rPr>
        <w:t xml:space="preserve"> Rybackiego oraz ustanawiające</w:t>
      </w:r>
      <w:r w:rsidRPr="00E771BC">
        <w:rPr>
          <w:rFonts w:eastAsia="Times New Roman" w:cs="Calibri"/>
        </w:rPr>
        <w:t xml:space="preserve"> przepisy ogólne dotyczące Europejskiego Funduszu Rozwoju Regionalnego, Europejskiego Funduszu Społecznego, Funduszu Spójności i Europejskiego Funduszu Morskiego i Rybackiego oraz uchylającego rozporządzenie Rady (WE) nr 1083/2006</w:t>
      </w:r>
      <w:r w:rsidR="009D1385">
        <w:rPr>
          <w:rFonts w:eastAsia="Times New Roman" w:cs="Calibri"/>
        </w:rPr>
        <w:t xml:space="preserve"> z </w:t>
      </w:r>
      <w:proofErr w:type="spellStart"/>
      <w:r w:rsidR="009D1385">
        <w:rPr>
          <w:rFonts w:eastAsia="Times New Roman" w:cs="Calibri"/>
        </w:rPr>
        <w:t>późn</w:t>
      </w:r>
      <w:proofErr w:type="spellEnd"/>
      <w:r w:rsidR="009D1385">
        <w:rPr>
          <w:rFonts w:eastAsia="Times New Roman" w:cs="Calibri"/>
        </w:rPr>
        <w:t xml:space="preserve"> zm.;</w:t>
      </w:r>
    </w:p>
    <w:p w:rsidR="00A15C98" w:rsidRPr="00E771BC" w:rsidRDefault="00A15C98" w:rsidP="006B1309">
      <w:pPr>
        <w:numPr>
          <w:ilvl w:val="0"/>
          <w:numId w:val="10"/>
        </w:numPr>
        <w:spacing w:after="60" w:line="240" w:lineRule="auto"/>
        <w:ind w:left="993" w:hanging="273"/>
        <w:jc w:val="both"/>
        <w:rPr>
          <w:rFonts w:eastAsia="Times New Roman" w:cs="Calibri"/>
        </w:rPr>
      </w:pPr>
      <w:r w:rsidRPr="00E771BC">
        <w:rPr>
          <w:rFonts w:eastAsia="Times New Roman" w:cs="Calibri"/>
        </w:rPr>
        <w:t xml:space="preserve">rozporządzenia Parlamentu Europejskiego i Rady (UE) nr 1304/2013 z dnia </w:t>
      </w:r>
      <w:r w:rsidRPr="00E771BC">
        <w:rPr>
          <w:rFonts w:eastAsia="Times New Roman" w:cs="Calibri"/>
        </w:rPr>
        <w:br/>
        <w:t>17 grudnia 2013 r. w sprawie Europejskiego Funduszu Społecznego i uchylającego rozpor</w:t>
      </w:r>
      <w:r w:rsidR="009D1385">
        <w:rPr>
          <w:rFonts w:eastAsia="Times New Roman" w:cs="Calibri"/>
        </w:rPr>
        <w:t>ządzenie Rady (WE) nr 1081/2006;</w:t>
      </w:r>
    </w:p>
    <w:p w:rsidR="00C7272D" w:rsidRPr="00C7272D" w:rsidRDefault="00A15C98" w:rsidP="00C7272D">
      <w:pPr>
        <w:numPr>
          <w:ilvl w:val="0"/>
          <w:numId w:val="10"/>
        </w:numPr>
        <w:spacing w:after="60" w:line="240" w:lineRule="auto"/>
        <w:ind w:left="993" w:hanging="273"/>
        <w:jc w:val="both"/>
        <w:rPr>
          <w:rFonts w:eastAsia="Times New Roman" w:cs="Calibri"/>
        </w:rPr>
      </w:pPr>
      <w:r w:rsidRPr="00E771BC">
        <w:rPr>
          <w:rFonts w:eastAsia="Times New Roman" w:cs="Calibri"/>
        </w:rPr>
        <w:t xml:space="preserve">ustawy z dnia 11 lipca 2014 r. o zasadach realizacji programów w zakresie polityki </w:t>
      </w:r>
      <w:r w:rsidRPr="00C7272D">
        <w:rPr>
          <w:rFonts w:eastAsia="Times New Roman" w:cs="Calibri"/>
        </w:rPr>
        <w:t>spójności finansowanych w perspektywie finansowej 2014–2020 (</w:t>
      </w:r>
      <w:r w:rsidR="00E771BC" w:rsidRPr="00C7272D">
        <w:rPr>
          <w:rFonts w:eastAsia="Times New Roman" w:cs="Calibri"/>
        </w:rPr>
        <w:t xml:space="preserve">tekst jednolity </w:t>
      </w:r>
      <w:r w:rsidRPr="00C7272D">
        <w:rPr>
          <w:rFonts w:eastAsia="Times New Roman" w:cs="Calibri"/>
        </w:rPr>
        <w:t xml:space="preserve">Dz. U. </w:t>
      </w:r>
      <w:r w:rsidR="00E771BC" w:rsidRPr="00C7272D">
        <w:rPr>
          <w:rFonts w:eastAsia="Times New Roman" w:cs="Calibri"/>
        </w:rPr>
        <w:br/>
      </w:r>
      <w:r w:rsidR="00633452">
        <w:rPr>
          <w:rFonts w:eastAsia="Times New Roman" w:cs="Calibri"/>
        </w:rPr>
        <w:t>z 2020</w:t>
      </w:r>
      <w:r w:rsidRPr="00C7272D">
        <w:rPr>
          <w:rFonts w:eastAsia="Times New Roman" w:cs="Calibri"/>
        </w:rPr>
        <w:t xml:space="preserve"> r. poz. </w:t>
      </w:r>
      <w:r w:rsidR="00633452">
        <w:rPr>
          <w:rFonts w:eastAsia="Times New Roman" w:cs="Calibri"/>
        </w:rPr>
        <w:t>818</w:t>
      </w:r>
      <w:r w:rsidR="009D1385">
        <w:rPr>
          <w:rFonts w:eastAsia="Times New Roman" w:cs="Calibri"/>
        </w:rPr>
        <w:t xml:space="preserve"> z </w:t>
      </w:r>
      <w:proofErr w:type="spellStart"/>
      <w:r w:rsidR="009D1385">
        <w:rPr>
          <w:rFonts w:eastAsia="Times New Roman" w:cs="Calibri"/>
        </w:rPr>
        <w:t>późn</w:t>
      </w:r>
      <w:proofErr w:type="spellEnd"/>
      <w:r w:rsidR="009D1385">
        <w:rPr>
          <w:rFonts w:eastAsia="Times New Roman" w:cs="Calibri"/>
        </w:rPr>
        <w:t>. zm.</w:t>
      </w:r>
      <w:r w:rsidR="00C7272D" w:rsidRPr="00C7272D">
        <w:rPr>
          <w:rFonts w:eastAsia="Times New Roman" w:cs="Calibri"/>
        </w:rPr>
        <w:t>),</w:t>
      </w:r>
    </w:p>
    <w:p w:rsidR="0005264F" w:rsidRPr="00C7272D" w:rsidRDefault="009D1385" w:rsidP="00C7272D">
      <w:pPr>
        <w:numPr>
          <w:ilvl w:val="0"/>
          <w:numId w:val="10"/>
        </w:numPr>
        <w:spacing w:after="60" w:line="240" w:lineRule="auto"/>
        <w:ind w:left="993" w:hanging="273"/>
        <w:jc w:val="both"/>
        <w:rPr>
          <w:rFonts w:eastAsia="Times New Roman" w:cs="Calibri"/>
        </w:rPr>
      </w:pPr>
      <w:r>
        <w:rPr>
          <w:rFonts w:eastAsia="Times New Roman" w:cs="Calibri"/>
        </w:rPr>
        <w:t>rozporządzenia W</w:t>
      </w:r>
      <w:r w:rsidR="00A15C98" w:rsidRPr="00C7272D">
        <w:rPr>
          <w:rFonts w:eastAsia="Times New Roman" w:cs="Calibri"/>
        </w:rPr>
        <w:t xml:space="preserve">ykonawczego Komisji (UE) nr 1011/2014 z dnia 22 </w:t>
      </w:r>
      <w:r>
        <w:rPr>
          <w:rFonts w:eastAsia="Times New Roman" w:cs="Calibri"/>
        </w:rPr>
        <w:t>września 2014 r. ustanawiające</w:t>
      </w:r>
      <w:r w:rsidR="00A15C98" w:rsidRPr="00C7272D">
        <w:rPr>
          <w:rFonts w:eastAsia="Times New Roman" w:cs="Calibri"/>
        </w:rPr>
        <w:t xml:space="preserve"> szczegółowe przepisy wykonawcze do rozporządzenia Parlamentu Europejskiego i Rady (UE) nr 1303/2013 w odniesieniu do wzorów służących do przekazywania Komisji określonych informacji oraz szczegółowe przepisy dotyc</w:t>
      </w:r>
      <w:r w:rsidR="00C7272D" w:rsidRPr="00C7272D">
        <w:rPr>
          <w:rFonts w:eastAsia="Times New Roman" w:cs="Calibri"/>
        </w:rPr>
        <w:t>zące wymiany informacji między b</w:t>
      </w:r>
      <w:r w:rsidR="00A15C98" w:rsidRPr="00C7272D">
        <w:rPr>
          <w:rFonts w:eastAsia="Times New Roman" w:cs="Calibri"/>
        </w:rPr>
        <w:t>eneficjentami a instytucjami zarządzającymi, certyfikującymi</w:t>
      </w:r>
      <w:r>
        <w:rPr>
          <w:rFonts w:eastAsia="Times New Roman" w:cs="Calibri"/>
        </w:rPr>
        <w:t>, audytowymi i pośredniczącymi.</w:t>
      </w:r>
    </w:p>
    <w:p w:rsidR="00315776" w:rsidRPr="002D6FC4" w:rsidRDefault="00C7272D" w:rsidP="00C7272D">
      <w:pPr>
        <w:numPr>
          <w:ilvl w:val="0"/>
          <w:numId w:val="8"/>
        </w:numPr>
        <w:spacing w:after="120" w:line="240" w:lineRule="auto"/>
        <w:jc w:val="both"/>
        <w:rPr>
          <w:rFonts w:eastAsia="Times New Roman" w:cs="Calibri"/>
        </w:rPr>
      </w:pPr>
      <w:r w:rsidRPr="00C7272D">
        <w:rPr>
          <w:rFonts w:eastAsia="Times New Roman" w:cs="Calibri"/>
        </w:rPr>
        <w:t xml:space="preserve">Moje dane osobowe będą przetwarzane w zbiorach: </w:t>
      </w:r>
      <w:r w:rsidR="00315776" w:rsidRPr="00C7272D">
        <w:rPr>
          <w:rFonts w:eastAsia="Times New Roman" w:cs="Calibri"/>
        </w:rPr>
        <w:t xml:space="preserve">Program Operacyjny Wiedza Edukacja </w:t>
      </w:r>
      <w:r w:rsidR="00315776" w:rsidRPr="002D6FC4">
        <w:rPr>
          <w:rFonts w:eastAsia="Times New Roman" w:cs="Calibri"/>
        </w:rPr>
        <w:t>Rozwój</w:t>
      </w:r>
      <w:r w:rsidRPr="002D6FC4">
        <w:rPr>
          <w:rFonts w:eastAsia="Times New Roman" w:cs="Calibri"/>
        </w:rPr>
        <w:t xml:space="preserve">, </w:t>
      </w:r>
      <w:r w:rsidR="00315776" w:rsidRPr="002D6FC4">
        <w:rPr>
          <w:rFonts w:eastAsia="Times New Roman" w:cs="Calibri"/>
        </w:rPr>
        <w:t>Centralny system teleinformatyczny wspierający realizację programów operacyjnych</w:t>
      </w:r>
      <w:r w:rsidRPr="002D6FC4">
        <w:rPr>
          <w:rFonts w:eastAsia="Times New Roman" w:cs="Calibri"/>
        </w:rPr>
        <w:t>.</w:t>
      </w:r>
      <w:r w:rsidR="00315776" w:rsidRPr="002D6FC4">
        <w:rPr>
          <w:rFonts w:eastAsia="Times New Roman" w:cs="Calibri"/>
        </w:rPr>
        <w:t xml:space="preserve"> </w:t>
      </w:r>
    </w:p>
    <w:p w:rsidR="00A15C98" w:rsidRPr="002D6FC4" w:rsidRDefault="00A15C98" w:rsidP="00A15C98">
      <w:pPr>
        <w:numPr>
          <w:ilvl w:val="0"/>
          <w:numId w:val="8"/>
        </w:numPr>
        <w:spacing w:after="120" w:line="240" w:lineRule="auto"/>
        <w:jc w:val="both"/>
        <w:rPr>
          <w:rFonts w:eastAsia="Times New Roman" w:cs="Calibri"/>
        </w:rPr>
      </w:pPr>
      <w:r w:rsidRPr="002D6FC4">
        <w:rPr>
          <w:rFonts w:eastAsia="Times New Roman" w:cs="Calibri"/>
        </w:rPr>
        <w:t>Moje dane osobowe będą przetwarzane wyłącznie w celu realizacji Projektu</w:t>
      </w:r>
      <w:r w:rsidR="009D1385">
        <w:rPr>
          <w:rFonts w:eastAsia="Times New Roman" w:cs="Calibri"/>
        </w:rPr>
        <w:t xml:space="preserve"> PUP</w:t>
      </w:r>
      <w:r w:rsidRPr="002D6FC4">
        <w:rPr>
          <w:rFonts w:eastAsia="Times New Roman" w:cs="Calibri"/>
        </w:rPr>
        <w:t xml:space="preserve"> </w:t>
      </w:r>
      <w:r w:rsidR="00675E88" w:rsidRPr="002D6FC4">
        <w:rPr>
          <w:rFonts w:cs="Calibri"/>
          <w:b/>
          <w:lang w:eastAsia="ar-SA"/>
        </w:rPr>
        <w:t xml:space="preserve">„Aktywizacja osób młodych pozostających </w:t>
      </w:r>
      <w:r w:rsidR="009F0701" w:rsidRPr="002D6FC4">
        <w:rPr>
          <w:rFonts w:cs="Calibri"/>
          <w:b/>
          <w:lang w:eastAsia="ar-SA"/>
        </w:rPr>
        <w:t>bez pracy w powiecie śremskim (</w:t>
      </w:r>
      <w:r w:rsidR="00675E88" w:rsidRPr="002D6FC4">
        <w:rPr>
          <w:rFonts w:cs="Calibri"/>
          <w:b/>
          <w:lang w:eastAsia="ar-SA"/>
        </w:rPr>
        <w:t xml:space="preserve">V)” </w:t>
      </w:r>
      <w:r w:rsidR="009F0701" w:rsidRPr="002D6FC4">
        <w:rPr>
          <w:rFonts w:cs="Calibri"/>
          <w:lang w:eastAsia="ar-SA"/>
        </w:rPr>
        <w:t>Nr POWR.01.01.01-30-01</w:t>
      </w:r>
      <w:r w:rsidR="00675E88" w:rsidRPr="002D6FC4">
        <w:rPr>
          <w:rFonts w:cs="Calibri"/>
          <w:lang w:eastAsia="ar-SA"/>
        </w:rPr>
        <w:t>26/18</w:t>
      </w:r>
      <w:r w:rsidR="009D1385">
        <w:rPr>
          <w:rFonts w:eastAsia="Times New Roman" w:cs="Calibri"/>
        </w:rPr>
        <w:t xml:space="preserve">, </w:t>
      </w:r>
      <w:r w:rsidRPr="002D6FC4">
        <w:rPr>
          <w:rFonts w:eastAsia="Times New Roman" w:cs="Calibri"/>
        </w:rPr>
        <w:t>w szczególności potwierdze</w:t>
      </w:r>
      <w:r w:rsidR="009D1385">
        <w:rPr>
          <w:rFonts w:eastAsia="Times New Roman" w:cs="Calibri"/>
        </w:rPr>
        <w:t>nia kwalifikowalności wydatków</w:t>
      </w:r>
      <w:r w:rsidR="00004D8B" w:rsidRPr="002D6FC4">
        <w:rPr>
          <w:rFonts w:eastAsia="Times New Roman" w:cs="Calibri"/>
        </w:rPr>
        <w:t xml:space="preserve">, monitoringu, </w:t>
      </w:r>
      <w:r w:rsidRPr="002D6FC4">
        <w:rPr>
          <w:rFonts w:eastAsia="Times New Roman" w:cs="Calibri"/>
        </w:rPr>
        <w:t xml:space="preserve">ewaluacji, kontroli, audytu </w:t>
      </w:r>
      <w:r w:rsidR="00004D8B" w:rsidRPr="002D6FC4">
        <w:rPr>
          <w:rFonts w:eastAsia="Times New Roman" w:cs="Calibri"/>
        </w:rPr>
        <w:t>i sprawozdawczości oraz działań informacyjno-promocyjnych w ramach Programu Operacyjnego Wiedza Edukacja Rozwój 2014-2020 (PO WER).</w:t>
      </w:r>
    </w:p>
    <w:p w:rsidR="009D1385" w:rsidRDefault="00A15C98" w:rsidP="009D1385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eastAsia="Times New Roman" w:cs="Calibri"/>
        </w:rPr>
      </w:pPr>
      <w:r w:rsidRPr="000C6487">
        <w:rPr>
          <w:rFonts w:eastAsia="Times New Roman" w:cs="Calibri"/>
        </w:rPr>
        <w:lastRenderedPageBreak/>
        <w:t>Moje dane osobowe zostały powierzone do przetwarzania Instytucji Pośredniczącej - Wojewódzkiemu Urzędowi Pracy w Poznaniu, z siedzibą przy ul. Szyperskiej 14, 61-754 Poznań,</w:t>
      </w:r>
      <w:r w:rsidR="000C6487" w:rsidRPr="000C6487">
        <w:rPr>
          <w:rFonts w:eastAsia="Times New Roman" w:cs="Calibri"/>
        </w:rPr>
        <w:t xml:space="preserve"> beneficjentowi realizującemu p</w:t>
      </w:r>
      <w:r w:rsidRPr="000C6487">
        <w:rPr>
          <w:rFonts w:eastAsia="Times New Roman" w:cs="Calibri"/>
        </w:rPr>
        <w:t xml:space="preserve">rojekt  - </w:t>
      </w:r>
      <w:r w:rsidR="00675E88" w:rsidRPr="000C6487">
        <w:rPr>
          <w:rFonts w:cs="Calibri"/>
          <w:lang w:eastAsia="ar-SA"/>
        </w:rPr>
        <w:t xml:space="preserve">Powiatowi Śremskiemu/ Powiatowemu Urzędowi Pracy </w:t>
      </w:r>
      <w:r w:rsidR="00675E88" w:rsidRPr="000C6487">
        <w:rPr>
          <w:rFonts w:cs="Calibri"/>
          <w:lang w:eastAsia="ar-SA"/>
        </w:rPr>
        <w:br/>
        <w:t>w Śremie z siedzibą przy ulicy Gostyńskiej 49, 63-100 Śrem</w:t>
      </w:r>
      <w:r w:rsidRPr="000C6487">
        <w:rPr>
          <w:rFonts w:eastAsia="Times New Roman" w:cs="Calibri"/>
        </w:rPr>
        <w:t xml:space="preserve"> oraz podmiotom, które na zlecenie </w:t>
      </w:r>
      <w:r w:rsidR="000C6487" w:rsidRPr="000C6487">
        <w:rPr>
          <w:rFonts w:eastAsia="Times New Roman" w:cs="Calibri"/>
        </w:rPr>
        <w:t>b</w:t>
      </w:r>
      <w:r w:rsidRPr="000C6487">
        <w:rPr>
          <w:rFonts w:eastAsia="Times New Roman" w:cs="Calibri"/>
        </w:rPr>
        <w:t xml:space="preserve">eneficjenta uczestniczą w realizacji Projektu </w:t>
      </w:r>
      <w:r w:rsidR="000C6487" w:rsidRPr="000C6487">
        <w:rPr>
          <w:rFonts w:eastAsia="Times New Roman" w:cs="Calibri"/>
        </w:rPr>
        <w:t xml:space="preserve">PUP </w:t>
      </w:r>
      <w:r w:rsidRPr="000C6487">
        <w:rPr>
          <w:rFonts w:eastAsia="Times New Roman" w:cs="Calibri"/>
        </w:rPr>
        <w:t>-</w:t>
      </w:r>
      <w:r w:rsidR="00675E88" w:rsidRPr="000C6487">
        <w:rPr>
          <w:rFonts w:eastAsia="Times New Roman" w:cs="Calibri"/>
        </w:rPr>
        <w:t xml:space="preserve"> </w:t>
      </w:r>
      <w:r w:rsidR="00675E88" w:rsidRPr="000C6487">
        <w:rPr>
          <w:rFonts w:eastAsia="Times New Roman" w:cs="Calibri"/>
          <w:strike/>
        </w:rPr>
        <w:t>……………………………………………………………………</w:t>
      </w:r>
      <w:r w:rsidRPr="000C6487">
        <w:rPr>
          <w:rFonts w:eastAsia="Times New Roman" w:cs="Calibri"/>
          <w:strike/>
        </w:rPr>
        <w:t xml:space="preserve">. </w:t>
      </w:r>
      <w:r w:rsidRPr="000C6487">
        <w:rPr>
          <w:rFonts w:eastAsia="Times New Roman" w:cs="Calibri"/>
        </w:rPr>
        <w:t xml:space="preserve">Moje dane osobowe mogą zostać przekazane podmiotom realizującym badania ewaluacyjne </w:t>
      </w:r>
      <w:r w:rsidR="00675E88" w:rsidRPr="000C6487">
        <w:rPr>
          <w:rFonts w:eastAsia="Times New Roman" w:cs="Calibri"/>
        </w:rPr>
        <w:br/>
      </w:r>
      <w:r w:rsidRPr="000C6487">
        <w:rPr>
          <w:rFonts w:eastAsia="Times New Roman" w:cs="Calibri"/>
        </w:rPr>
        <w:t>na zlecenie Instytucji Zarządzającej,</w:t>
      </w:r>
      <w:r w:rsidR="000C6487" w:rsidRPr="000C6487">
        <w:rPr>
          <w:rFonts w:eastAsia="Times New Roman" w:cs="Calibri"/>
        </w:rPr>
        <w:t xml:space="preserve"> Instytucji Pośredniczącej lub b</w:t>
      </w:r>
      <w:r w:rsidRPr="000C6487">
        <w:rPr>
          <w:rFonts w:eastAsia="Times New Roman" w:cs="Calibri"/>
        </w:rPr>
        <w:t>eneficjenta. Moje dane osobowe mogą zostać również powierzone</w:t>
      </w:r>
      <w:r w:rsidR="00675E88" w:rsidRPr="000C6487">
        <w:rPr>
          <w:rFonts w:eastAsia="Times New Roman" w:cs="Calibri"/>
        </w:rPr>
        <w:t xml:space="preserve"> </w:t>
      </w:r>
      <w:r w:rsidRPr="000C6487">
        <w:rPr>
          <w:rFonts w:eastAsia="Times New Roman" w:cs="Calibri"/>
        </w:rPr>
        <w:t xml:space="preserve">specjalistycznym firmom, realizującym na zlecenie Instytucji Zarządzającej, </w:t>
      </w:r>
      <w:r w:rsidR="000C6487" w:rsidRPr="000C6487">
        <w:rPr>
          <w:rFonts w:eastAsia="Times New Roman" w:cs="Calibri"/>
        </w:rPr>
        <w:t>Instytucji Pośredniczącej oraz b</w:t>
      </w:r>
      <w:r w:rsidRPr="000C6487">
        <w:rPr>
          <w:rFonts w:eastAsia="Times New Roman" w:cs="Calibri"/>
        </w:rPr>
        <w:t>eneficjenta</w:t>
      </w:r>
      <w:r w:rsidR="00E91036" w:rsidRPr="000C6487">
        <w:rPr>
          <w:rFonts w:eastAsia="Times New Roman" w:cs="Calibri"/>
        </w:rPr>
        <w:t xml:space="preserve"> w szczególności</w:t>
      </w:r>
      <w:r w:rsidRPr="000C6487">
        <w:rPr>
          <w:rFonts w:eastAsia="Times New Roman" w:cs="Calibri"/>
        </w:rPr>
        <w:t xml:space="preserve"> kontrole </w:t>
      </w:r>
      <w:r w:rsidR="00675E88" w:rsidRPr="000C6487">
        <w:rPr>
          <w:rFonts w:eastAsia="Times New Roman" w:cs="Calibri"/>
        </w:rPr>
        <w:br/>
      </w:r>
      <w:r w:rsidRPr="000C6487">
        <w:rPr>
          <w:rFonts w:eastAsia="Times New Roman" w:cs="Calibri"/>
        </w:rPr>
        <w:t>i audyt w ramach PO WER.</w:t>
      </w:r>
      <w:r w:rsidR="009D1385">
        <w:rPr>
          <w:rFonts w:eastAsia="Times New Roman" w:cs="Calibri"/>
        </w:rPr>
        <w:t xml:space="preserve"> </w:t>
      </w:r>
    </w:p>
    <w:p w:rsidR="009D1385" w:rsidRPr="009D1385" w:rsidRDefault="009D1385" w:rsidP="009D1385">
      <w:pPr>
        <w:spacing w:after="120" w:line="240" w:lineRule="auto"/>
        <w:ind w:left="360"/>
        <w:jc w:val="both"/>
        <w:rPr>
          <w:rFonts w:eastAsia="Times New Roman" w:cs="Calibri"/>
        </w:rPr>
      </w:pPr>
      <w:r w:rsidRPr="009D1385">
        <w:rPr>
          <w:rFonts w:cs="Calibri"/>
          <w:lang w:eastAsia="ar-SA"/>
        </w:rPr>
        <w:t>Moje dane osobowe mogą zostać powierzone podmiotom świadczącym na rzecz Instytucji Zarządzającej usługi związane z obsługą i rozwojem systemów teleinformatycznych</w:t>
      </w:r>
    </w:p>
    <w:p w:rsidR="000C6487" w:rsidRPr="000C6487" w:rsidRDefault="000C6487" w:rsidP="00A15C98">
      <w:pPr>
        <w:numPr>
          <w:ilvl w:val="0"/>
          <w:numId w:val="8"/>
        </w:numPr>
        <w:spacing w:after="120" w:line="240" w:lineRule="auto"/>
        <w:jc w:val="both"/>
        <w:rPr>
          <w:rFonts w:eastAsia="Times New Roman" w:cs="Calibri"/>
        </w:rPr>
      </w:pPr>
      <w:r w:rsidRPr="000C6487">
        <w:rPr>
          <w:rFonts w:eastAsia="Times New Roman" w:cs="Calibri"/>
        </w:rPr>
        <w:t xml:space="preserve">Moje dane osobowe mogą zostać udostępnione organom upoważnionym zgodnie </w:t>
      </w:r>
      <w:r w:rsidRPr="000C6487">
        <w:rPr>
          <w:rFonts w:eastAsia="Times New Roman" w:cs="Calibri"/>
        </w:rPr>
        <w:br/>
        <w:t>z obowiązującym prawem.</w:t>
      </w:r>
    </w:p>
    <w:p w:rsidR="00A15C98" w:rsidRPr="000C6487" w:rsidRDefault="00A15C98" w:rsidP="00A15C98">
      <w:pPr>
        <w:numPr>
          <w:ilvl w:val="0"/>
          <w:numId w:val="8"/>
        </w:numPr>
        <w:spacing w:after="120" w:line="240" w:lineRule="auto"/>
        <w:jc w:val="both"/>
        <w:rPr>
          <w:rFonts w:eastAsia="Times New Roman" w:cs="Calibri"/>
        </w:rPr>
      </w:pPr>
      <w:r w:rsidRPr="000C6487">
        <w:rPr>
          <w:rFonts w:eastAsia="Times New Roman" w:cs="Calibri"/>
        </w:rPr>
        <w:t xml:space="preserve">Podanie danych jest warunkiem koniecznym, a odmowa ich podania jest równoznaczna z brakiem możliwości </w:t>
      </w:r>
      <w:r w:rsidR="00DF7792" w:rsidRPr="000C6487">
        <w:rPr>
          <w:rFonts w:eastAsia="Times New Roman" w:cs="Calibri"/>
        </w:rPr>
        <w:t xml:space="preserve">wykonywania pracy </w:t>
      </w:r>
      <w:r w:rsidRPr="000C6487">
        <w:rPr>
          <w:rFonts w:eastAsia="Times New Roman" w:cs="Calibri"/>
        </w:rPr>
        <w:t>w ramach Projektu</w:t>
      </w:r>
      <w:r w:rsidR="000C6487" w:rsidRPr="000C6487">
        <w:rPr>
          <w:rFonts w:eastAsia="Times New Roman" w:cs="Calibri"/>
        </w:rPr>
        <w:t xml:space="preserve"> PUP</w:t>
      </w:r>
      <w:r w:rsidRPr="000C6487">
        <w:rPr>
          <w:rFonts w:eastAsia="Times New Roman" w:cs="Calibri"/>
        </w:rPr>
        <w:t>.</w:t>
      </w:r>
    </w:p>
    <w:p w:rsidR="00A15C98" w:rsidRPr="000C6487" w:rsidRDefault="00A15C98" w:rsidP="00A15C98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eastAsia="Times New Roman" w:cs="Calibri"/>
        </w:rPr>
      </w:pPr>
      <w:r w:rsidRPr="000C6487">
        <w:rPr>
          <w:rFonts w:eastAsia="Times New Roman" w:cs="Calibri"/>
        </w:rPr>
        <w:t xml:space="preserve">Moje dane </w:t>
      </w:r>
      <w:r w:rsidRPr="000C6487">
        <w:rPr>
          <w:rFonts w:eastAsia="Times New Roman"/>
        </w:rPr>
        <w:t>osobowe nie będą przekazywane do państwa trzeciego lub organizacji międzynarodowej.</w:t>
      </w:r>
    </w:p>
    <w:p w:rsidR="00A15C98" w:rsidRPr="000C6487" w:rsidRDefault="00A15C98" w:rsidP="00A15C98">
      <w:pPr>
        <w:numPr>
          <w:ilvl w:val="0"/>
          <w:numId w:val="8"/>
        </w:numPr>
        <w:suppressAutoHyphens/>
        <w:spacing w:after="120" w:line="240" w:lineRule="auto"/>
        <w:jc w:val="both"/>
        <w:rPr>
          <w:rFonts w:eastAsia="Times New Roman" w:cs="Calibri"/>
        </w:rPr>
      </w:pPr>
      <w:r w:rsidRPr="000C6487">
        <w:rPr>
          <w:rFonts w:eastAsia="Times New Roman" w:cs="Calibri"/>
        </w:rPr>
        <w:t>Moje dane osobowe nie będą poddawane zautomatyzowanemu podejmowaniu decyzji.</w:t>
      </w:r>
    </w:p>
    <w:p w:rsidR="00A15C98" w:rsidRPr="000C6487" w:rsidRDefault="00A15C98" w:rsidP="00A15C98">
      <w:pPr>
        <w:numPr>
          <w:ilvl w:val="0"/>
          <w:numId w:val="8"/>
        </w:numPr>
        <w:spacing w:after="120" w:line="240" w:lineRule="auto"/>
        <w:jc w:val="both"/>
        <w:rPr>
          <w:rFonts w:eastAsia="Times New Roman" w:cs="Calibri"/>
        </w:rPr>
      </w:pPr>
      <w:r w:rsidRPr="000C6487">
        <w:rPr>
          <w:rFonts w:eastAsia="Times New Roman" w:cs="Calibri"/>
        </w:rPr>
        <w:t xml:space="preserve">Moje dane osobowe będą przechowywane do czasu rozliczenia </w:t>
      </w:r>
      <w:r w:rsidRPr="000C6487">
        <w:rPr>
          <w:rFonts w:eastAsia="Times New Roman"/>
        </w:rPr>
        <w:t>Programu Operacyjnego Wiedza Edukacja Rozwój 2014-2020 oraz zakończenia archiwizowania dokumentacji</w:t>
      </w:r>
      <w:r w:rsidRPr="000C6487">
        <w:rPr>
          <w:rFonts w:eastAsia="Times New Roman" w:cs="Calibri"/>
        </w:rPr>
        <w:t>.</w:t>
      </w:r>
    </w:p>
    <w:p w:rsidR="00A15C98" w:rsidRPr="000C6487" w:rsidRDefault="00A15C98" w:rsidP="00A15C98">
      <w:pPr>
        <w:numPr>
          <w:ilvl w:val="0"/>
          <w:numId w:val="8"/>
        </w:numPr>
        <w:spacing w:after="120" w:line="240" w:lineRule="auto"/>
        <w:jc w:val="both"/>
        <w:rPr>
          <w:rFonts w:eastAsia="Times New Roman" w:cs="Calibri"/>
        </w:rPr>
      </w:pPr>
      <w:r w:rsidRPr="000C6487">
        <w:rPr>
          <w:rFonts w:eastAsia="Times New Roman" w:cs="Calibri"/>
        </w:rPr>
        <w:t xml:space="preserve">Mogę skontaktować się z Inspektorem Ochrony Danych wysyłając wiadomość na adres poczty elektronicznej: </w:t>
      </w:r>
      <w:r w:rsidR="009D1385" w:rsidRPr="009D1385">
        <w:rPr>
          <w:rFonts w:eastAsia="Times New Roman" w:cs="Calibri"/>
          <w:u w:val="single"/>
        </w:rPr>
        <w:t>iod@mfipr.gov.pl</w:t>
      </w:r>
      <w:r w:rsidR="009D1385">
        <w:rPr>
          <w:rFonts w:eastAsia="Times New Roman" w:cs="Calibri"/>
        </w:rPr>
        <w:t xml:space="preserve"> lub adres poczty</w:t>
      </w:r>
      <w:r w:rsidR="00675E88" w:rsidRPr="000C6487">
        <w:rPr>
          <w:rFonts w:eastAsia="Times New Roman" w:cs="Calibri"/>
        </w:rPr>
        <w:t xml:space="preserve">: </w:t>
      </w:r>
      <w:r w:rsidR="00633452" w:rsidRPr="009D1385">
        <w:rPr>
          <w:rFonts w:cs="Calibri"/>
          <w:u w:val="single"/>
          <w:lang w:eastAsia="ar-SA"/>
        </w:rPr>
        <w:t>iod@pup.srem.pl</w:t>
      </w:r>
      <w:r w:rsidR="00675E88" w:rsidRPr="00633452">
        <w:rPr>
          <w:rFonts w:eastAsia="Times New Roman" w:cs="Calibri"/>
        </w:rPr>
        <w:t>.</w:t>
      </w:r>
    </w:p>
    <w:p w:rsidR="00A15C98" w:rsidRPr="000C6487" w:rsidRDefault="00A15C98" w:rsidP="00A15C98">
      <w:pPr>
        <w:numPr>
          <w:ilvl w:val="0"/>
          <w:numId w:val="8"/>
        </w:numPr>
        <w:spacing w:after="120" w:line="240" w:lineRule="auto"/>
        <w:jc w:val="both"/>
        <w:rPr>
          <w:rFonts w:eastAsia="Times New Roman" w:cs="Calibri"/>
        </w:rPr>
      </w:pPr>
      <w:r w:rsidRPr="000C6487">
        <w:rPr>
          <w:rFonts w:eastAsia="Times New Roman" w:cs="Calibri"/>
        </w:rPr>
        <w:t>Mam prawo do wniesienia skargi do organu nadzorczego, którym jest  Prezes Urzędu Ochrony Danych Osobowych.</w:t>
      </w:r>
    </w:p>
    <w:p w:rsidR="00A15C98" w:rsidRDefault="00A15C98" w:rsidP="00A15C98">
      <w:pPr>
        <w:spacing w:after="120" w:line="240" w:lineRule="auto"/>
        <w:jc w:val="both"/>
        <w:rPr>
          <w:rFonts w:eastAsia="Times New Roman" w:cs="Calibri"/>
        </w:rPr>
      </w:pPr>
    </w:p>
    <w:p w:rsidR="000C6487" w:rsidRPr="000C6487" w:rsidRDefault="000C6487" w:rsidP="00A15C98">
      <w:pPr>
        <w:spacing w:after="120" w:line="240" w:lineRule="auto"/>
        <w:jc w:val="both"/>
        <w:rPr>
          <w:rFonts w:eastAsia="Times New Roman" w:cs="Calibri"/>
        </w:rPr>
      </w:pPr>
    </w:p>
    <w:p w:rsidR="00E91036" w:rsidRPr="000C6487" w:rsidRDefault="00E91036" w:rsidP="00A15C98">
      <w:pPr>
        <w:spacing w:after="120" w:line="240" w:lineRule="auto"/>
        <w:jc w:val="both"/>
        <w:rPr>
          <w:rFonts w:eastAsia="Times New Roman" w:cs="Calibri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34"/>
        <w:gridCol w:w="4944"/>
      </w:tblGrid>
      <w:tr w:rsidR="008E4D40" w:rsidRPr="000C6487" w:rsidTr="00004D8B">
        <w:tc>
          <w:tcPr>
            <w:tcW w:w="4235" w:type="dxa"/>
          </w:tcPr>
          <w:p w:rsidR="00A15C98" w:rsidRPr="000C6487" w:rsidRDefault="00A15C98" w:rsidP="00A15C98">
            <w:pPr>
              <w:spacing w:after="60"/>
              <w:jc w:val="center"/>
              <w:rPr>
                <w:rFonts w:eastAsia="Times New Roman" w:cs="Calibri"/>
              </w:rPr>
            </w:pPr>
            <w:r w:rsidRPr="000C6487">
              <w:rPr>
                <w:rFonts w:eastAsia="Times New Roman" w:cs="Calibri"/>
              </w:rPr>
              <w:t>…..………………………………………</w:t>
            </w:r>
          </w:p>
        </w:tc>
        <w:tc>
          <w:tcPr>
            <w:tcW w:w="4945" w:type="dxa"/>
          </w:tcPr>
          <w:p w:rsidR="00A15C98" w:rsidRPr="000C6487" w:rsidRDefault="00A15C98" w:rsidP="00A15C98">
            <w:pPr>
              <w:spacing w:after="60"/>
              <w:jc w:val="center"/>
              <w:rPr>
                <w:rFonts w:eastAsia="Times New Roman" w:cs="Calibri"/>
              </w:rPr>
            </w:pPr>
            <w:r w:rsidRPr="000C6487">
              <w:rPr>
                <w:rFonts w:eastAsia="Times New Roman" w:cs="Calibri"/>
              </w:rPr>
              <w:t>……………………………………………</w:t>
            </w:r>
          </w:p>
        </w:tc>
      </w:tr>
      <w:tr w:rsidR="00D053F5" w:rsidRPr="000C6487" w:rsidTr="00004D8B">
        <w:tc>
          <w:tcPr>
            <w:tcW w:w="4235" w:type="dxa"/>
          </w:tcPr>
          <w:p w:rsidR="00A15C98" w:rsidRPr="000C6487" w:rsidRDefault="00A15C98" w:rsidP="00A15C98">
            <w:pPr>
              <w:spacing w:after="60"/>
              <w:jc w:val="center"/>
              <w:rPr>
                <w:rFonts w:eastAsia="Times New Roman" w:cs="Calibri"/>
                <w:i/>
              </w:rPr>
            </w:pPr>
            <w:r w:rsidRPr="000C6487">
              <w:rPr>
                <w:rFonts w:eastAsia="Times New Roman" w:cs="Calibri"/>
                <w:i/>
              </w:rPr>
              <w:t>MIEJSCOWOŚĆ I DATA</w:t>
            </w:r>
          </w:p>
        </w:tc>
        <w:tc>
          <w:tcPr>
            <w:tcW w:w="4945" w:type="dxa"/>
          </w:tcPr>
          <w:p w:rsidR="00A15C98" w:rsidRPr="000C6487" w:rsidRDefault="00A15C98" w:rsidP="00E91036">
            <w:pPr>
              <w:spacing w:after="60"/>
              <w:jc w:val="center"/>
              <w:rPr>
                <w:rFonts w:eastAsia="Times New Roman" w:cs="Calibri"/>
                <w:i/>
              </w:rPr>
            </w:pPr>
            <w:r w:rsidRPr="000C6487">
              <w:rPr>
                <w:rFonts w:eastAsia="Times New Roman" w:cs="Calibri"/>
                <w:i/>
              </w:rPr>
              <w:t>CZYTELNY PODPIS</w:t>
            </w:r>
          </w:p>
        </w:tc>
      </w:tr>
    </w:tbl>
    <w:p w:rsidR="008F6602" w:rsidRPr="008E4D40" w:rsidRDefault="008F6602" w:rsidP="00A15C98">
      <w:pPr>
        <w:suppressAutoHyphens/>
        <w:rPr>
          <w:rFonts w:cs="Calibri"/>
          <w:b/>
          <w:color w:val="FF0000"/>
          <w:sz w:val="16"/>
          <w:lang w:eastAsia="ar-SA"/>
        </w:rPr>
      </w:pPr>
    </w:p>
    <w:sectPr w:rsidR="008F6602" w:rsidRPr="008E4D40" w:rsidSect="00A15C98">
      <w:footerReference w:type="default" r:id="rId10"/>
      <w:type w:val="continuous"/>
      <w:pgSz w:w="11906" w:h="16838" w:code="9"/>
      <w:pgMar w:top="1418" w:right="1418" w:bottom="1135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D8B" w:rsidRDefault="00004D8B" w:rsidP="009D490C">
      <w:pPr>
        <w:spacing w:after="0" w:line="240" w:lineRule="auto"/>
      </w:pPr>
      <w:r>
        <w:separator/>
      </w:r>
    </w:p>
  </w:endnote>
  <w:endnote w:type="continuationSeparator" w:id="0">
    <w:p w:rsidR="00004D8B" w:rsidRDefault="00004D8B" w:rsidP="009D490C">
      <w:pPr>
        <w:spacing w:after="0" w:line="240" w:lineRule="auto"/>
      </w:pPr>
      <w:r>
        <w:continuationSeparator/>
      </w:r>
    </w:p>
  </w:endnote>
  <w:endnote w:type="continuationNotice" w:id="1">
    <w:p w:rsidR="00004D8B" w:rsidRDefault="00004D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Arial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D8B" w:rsidRPr="00EB3305" w:rsidRDefault="00004D8B">
    <w:pPr>
      <w:pStyle w:val="Stopka"/>
      <w:jc w:val="right"/>
      <w:rPr>
        <w:rFonts w:ascii="Calibri" w:hAnsi="Calibri" w:cs="Calibri"/>
      </w:rPr>
    </w:pPr>
  </w:p>
  <w:p w:rsidR="00004D8B" w:rsidRDefault="00004D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D8B" w:rsidRDefault="00004D8B" w:rsidP="009D490C">
      <w:pPr>
        <w:spacing w:after="0" w:line="240" w:lineRule="auto"/>
      </w:pPr>
      <w:r>
        <w:separator/>
      </w:r>
    </w:p>
  </w:footnote>
  <w:footnote w:type="continuationSeparator" w:id="0">
    <w:p w:rsidR="00004D8B" w:rsidRDefault="00004D8B" w:rsidP="009D490C">
      <w:pPr>
        <w:spacing w:after="0" w:line="240" w:lineRule="auto"/>
      </w:pPr>
      <w:r>
        <w:continuationSeparator/>
      </w:r>
    </w:p>
  </w:footnote>
  <w:footnote w:type="continuationNotice" w:id="1">
    <w:p w:rsidR="00004D8B" w:rsidRDefault="00004D8B">
      <w:pPr>
        <w:spacing w:after="0" w:line="240" w:lineRule="auto"/>
      </w:pPr>
    </w:p>
  </w:footnote>
  <w:footnote w:id="2">
    <w:p w:rsidR="008F6E80" w:rsidRPr="006D6925" w:rsidRDefault="008F6E80" w:rsidP="008F6E80">
      <w:pPr>
        <w:pStyle w:val="Tekstprzypisudolnego"/>
        <w:rPr>
          <w:rFonts w:ascii="Calibri" w:hAnsi="Calibri"/>
          <w:sz w:val="16"/>
          <w:szCs w:val="16"/>
        </w:rPr>
      </w:pPr>
      <w:r w:rsidRPr="006D6925">
        <w:rPr>
          <w:rStyle w:val="Odwoanieprzypisudolnego"/>
          <w:rFonts w:ascii="Calibri" w:hAnsi="Calibri"/>
          <w:sz w:val="16"/>
          <w:szCs w:val="16"/>
        </w:rPr>
        <w:footnoteRef/>
      </w:r>
      <w:r w:rsidRPr="006D6925">
        <w:rPr>
          <w:rFonts w:ascii="Calibri" w:hAnsi="Calibri" w:cs="Calibri"/>
          <w:sz w:val="16"/>
          <w:szCs w:val="16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>
    <w:nsid w:val="07B42DF7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6">
    <w:nsid w:val="289D3DA8"/>
    <w:multiLevelType w:val="multilevel"/>
    <w:tmpl w:val="1FE641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19D2076"/>
    <w:multiLevelType w:val="hybridMultilevel"/>
    <w:tmpl w:val="C158F29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53245F07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0">
    <w:nsid w:val="76100333"/>
    <w:multiLevelType w:val="hybridMultilevel"/>
    <w:tmpl w:val="CF86D6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0C"/>
    <w:rsid w:val="0000105E"/>
    <w:rsid w:val="00001D26"/>
    <w:rsid w:val="00001F91"/>
    <w:rsid w:val="00004062"/>
    <w:rsid w:val="00004D8B"/>
    <w:rsid w:val="00006CB1"/>
    <w:rsid w:val="00006E33"/>
    <w:rsid w:val="000075D5"/>
    <w:rsid w:val="00007CAD"/>
    <w:rsid w:val="00012DF4"/>
    <w:rsid w:val="000147F4"/>
    <w:rsid w:val="00017C1A"/>
    <w:rsid w:val="00017D08"/>
    <w:rsid w:val="00017F56"/>
    <w:rsid w:val="0002275C"/>
    <w:rsid w:val="00024B29"/>
    <w:rsid w:val="0002587F"/>
    <w:rsid w:val="00027A0D"/>
    <w:rsid w:val="0003288B"/>
    <w:rsid w:val="000329A4"/>
    <w:rsid w:val="0003481D"/>
    <w:rsid w:val="00036BD5"/>
    <w:rsid w:val="0003741F"/>
    <w:rsid w:val="0004008E"/>
    <w:rsid w:val="000410C3"/>
    <w:rsid w:val="00041F77"/>
    <w:rsid w:val="00042412"/>
    <w:rsid w:val="000447B6"/>
    <w:rsid w:val="00047133"/>
    <w:rsid w:val="000510C5"/>
    <w:rsid w:val="00051732"/>
    <w:rsid w:val="0005264F"/>
    <w:rsid w:val="000533EC"/>
    <w:rsid w:val="00053A3D"/>
    <w:rsid w:val="00055D2E"/>
    <w:rsid w:val="00056E97"/>
    <w:rsid w:val="0005759B"/>
    <w:rsid w:val="000601C3"/>
    <w:rsid w:val="00061B6F"/>
    <w:rsid w:val="0006247C"/>
    <w:rsid w:val="00064403"/>
    <w:rsid w:val="0006466A"/>
    <w:rsid w:val="00065D18"/>
    <w:rsid w:val="00066BD5"/>
    <w:rsid w:val="00066E97"/>
    <w:rsid w:val="00067D7E"/>
    <w:rsid w:val="000702A8"/>
    <w:rsid w:val="00070E70"/>
    <w:rsid w:val="0007175A"/>
    <w:rsid w:val="000724D9"/>
    <w:rsid w:val="0007366B"/>
    <w:rsid w:val="000747E9"/>
    <w:rsid w:val="0007704A"/>
    <w:rsid w:val="00077B1D"/>
    <w:rsid w:val="00080BD6"/>
    <w:rsid w:val="000816BC"/>
    <w:rsid w:val="00081E02"/>
    <w:rsid w:val="00081FC5"/>
    <w:rsid w:val="00082A8A"/>
    <w:rsid w:val="00083305"/>
    <w:rsid w:val="00083540"/>
    <w:rsid w:val="00084E7E"/>
    <w:rsid w:val="00085F05"/>
    <w:rsid w:val="00086B6F"/>
    <w:rsid w:val="000871C2"/>
    <w:rsid w:val="000919C8"/>
    <w:rsid w:val="00092003"/>
    <w:rsid w:val="00093E32"/>
    <w:rsid w:val="0009576E"/>
    <w:rsid w:val="00097222"/>
    <w:rsid w:val="00097D24"/>
    <w:rsid w:val="000A0BF2"/>
    <w:rsid w:val="000A372A"/>
    <w:rsid w:val="000A4052"/>
    <w:rsid w:val="000A474B"/>
    <w:rsid w:val="000A7473"/>
    <w:rsid w:val="000B1DFC"/>
    <w:rsid w:val="000B44E0"/>
    <w:rsid w:val="000B5285"/>
    <w:rsid w:val="000B648A"/>
    <w:rsid w:val="000B7BAE"/>
    <w:rsid w:val="000C0CB0"/>
    <w:rsid w:val="000C1D15"/>
    <w:rsid w:val="000C2701"/>
    <w:rsid w:val="000C3E07"/>
    <w:rsid w:val="000C407C"/>
    <w:rsid w:val="000C4D94"/>
    <w:rsid w:val="000C6487"/>
    <w:rsid w:val="000C68C4"/>
    <w:rsid w:val="000C6C8B"/>
    <w:rsid w:val="000C7036"/>
    <w:rsid w:val="000D23E5"/>
    <w:rsid w:val="000D532E"/>
    <w:rsid w:val="000D5BAF"/>
    <w:rsid w:val="000E123D"/>
    <w:rsid w:val="000E32D3"/>
    <w:rsid w:val="000E3F91"/>
    <w:rsid w:val="000E4311"/>
    <w:rsid w:val="000E4CBF"/>
    <w:rsid w:val="000E4E4C"/>
    <w:rsid w:val="000E570C"/>
    <w:rsid w:val="000E599A"/>
    <w:rsid w:val="000E61F6"/>
    <w:rsid w:val="000E7950"/>
    <w:rsid w:val="000F00F3"/>
    <w:rsid w:val="000F08F4"/>
    <w:rsid w:val="000F13E9"/>
    <w:rsid w:val="000F2275"/>
    <w:rsid w:val="000F39EB"/>
    <w:rsid w:val="000F6919"/>
    <w:rsid w:val="001002D4"/>
    <w:rsid w:val="001009DD"/>
    <w:rsid w:val="00101454"/>
    <w:rsid w:val="001026EB"/>
    <w:rsid w:val="00103343"/>
    <w:rsid w:val="00103671"/>
    <w:rsid w:val="0010647B"/>
    <w:rsid w:val="00107CC3"/>
    <w:rsid w:val="00110B50"/>
    <w:rsid w:val="00110CA5"/>
    <w:rsid w:val="00110D12"/>
    <w:rsid w:val="00112CF9"/>
    <w:rsid w:val="00114F64"/>
    <w:rsid w:val="001152EE"/>
    <w:rsid w:val="0011646D"/>
    <w:rsid w:val="00116DF2"/>
    <w:rsid w:val="00120ABC"/>
    <w:rsid w:val="00121FF3"/>
    <w:rsid w:val="001226F5"/>
    <w:rsid w:val="001236E6"/>
    <w:rsid w:val="0012477E"/>
    <w:rsid w:val="00125BFB"/>
    <w:rsid w:val="00126028"/>
    <w:rsid w:val="00126C10"/>
    <w:rsid w:val="001271A2"/>
    <w:rsid w:val="0012758A"/>
    <w:rsid w:val="00132354"/>
    <w:rsid w:val="001327E0"/>
    <w:rsid w:val="00134348"/>
    <w:rsid w:val="00134DF9"/>
    <w:rsid w:val="00135610"/>
    <w:rsid w:val="001361BE"/>
    <w:rsid w:val="0013685F"/>
    <w:rsid w:val="001375DD"/>
    <w:rsid w:val="001405DA"/>
    <w:rsid w:val="001424B1"/>
    <w:rsid w:val="001426E2"/>
    <w:rsid w:val="00142783"/>
    <w:rsid w:val="0014376A"/>
    <w:rsid w:val="0014610D"/>
    <w:rsid w:val="00147D38"/>
    <w:rsid w:val="00150A22"/>
    <w:rsid w:val="00151815"/>
    <w:rsid w:val="001518B1"/>
    <w:rsid w:val="0015457A"/>
    <w:rsid w:val="001555C4"/>
    <w:rsid w:val="00157FB9"/>
    <w:rsid w:val="001610FB"/>
    <w:rsid w:val="00161F3E"/>
    <w:rsid w:val="00164122"/>
    <w:rsid w:val="001643BC"/>
    <w:rsid w:val="0016519B"/>
    <w:rsid w:val="00165CD5"/>
    <w:rsid w:val="0016647A"/>
    <w:rsid w:val="00166F9D"/>
    <w:rsid w:val="00167FED"/>
    <w:rsid w:val="0017079C"/>
    <w:rsid w:val="0017094C"/>
    <w:rsid w:val="001720CE"/>
    <w:rsid w:val="001734D3"/>
    <w:rsid w:val="00173B40"/>
    <w:rsid w:val="00174DCC"/>
    <w:rsid w:val="00177A49"/>
    <w:rsid w:val="001805B6"/>
    <w:rsid w:val="001809CE"/>
    <w:rsid w:val="00182199"/>
    <w:rsid w:val="00182399"/>
    <w:rsid w:val="00182A61"/>
    <w:rsid w:val="00185653"/>
    <w:rsid w:val="00185935"/>
    <w:rsid w:val="00186956"/>
    <w:rsid w:val="0018781B"/>
    <w:rsid w:val="00192771"/>
    <w:rsid w:val="00192F98"/>
    <w:rsid w:val="00193D15"/>
    <w:rsid w:val="00195C3C"/>
    <w:rsid w:val="001A1687"/>
    <w:rsid w:val="001A220F"/>
    <w:rsid w:val="001A4CE3"/>
    <w:rsid w:val="001A575E"/>
    <w:rsid w:val="001A7507"/>
    <w:rsid w:val="001A7ADA"/>
    <w:rsid w:val="001B0B15"/>
    <w:rsid w:val="001B12FA"/>
    <w:rsid w:val="001B1C33"/>
    <w:rsid w:val="001B35A7"/>
    <w:rsid w:val="001B4D27"/>
    <w:rsid w:val="001B503C"/>
    <w:rsid w:val="001B518F"/>
    <w:rsid w:val="001B6533"/>
    <w:rsid w:val="001B6AB8"/>
    <w:rsid w:val="001B72A9"/>
    <w:rsid w:val="001B7466"/>
    <w:rsid w:val="001C0399"/>
    <w:rsid w:val="001C0DAE"/>
    <w:rsid w:val="001C1530"/>
    <w:rsid w:val="001C2084"/>
    <w:rsid w:val="001C25D0"/>
    <w:rsid w:val="001C270C"/>
    <w:rsid w:val="001C39EC"/>
    <w:rsid w:val="001C5AED"/>
    <w:rsid w:val="001C7AD6"/>
    <w:rsid w:val="001D011C"/>
    <w:rsid w:val="001D0CC5"/>
    <w:rsid w:val="001D1535"/>
    <w:rsid w:val="001D1F58"/>
    <w:rsid w:val="001D28AD"/>
    <w:rsid w:val="001D3F2F"/>
    <w:rsid w:val="001D431C"/>
    <w:rsid w:val="001D4CF7"/>
    <w:rsid w:val="001D548F"/>
    <w:rsid w:val="001D7D6B"/>
    <w:rsid w:val="001E09F3"/>
    <w:rsid w:val="001E18B9"/>
    <w:rsid w:val="001E228D"/>
    <w:rsid w:val="001E25C7"/>
    <w:rsid w:val="001E27A4"/>
    <w:rsid w:val="001E3116"/>
    <w:rsid w:val="001E44F0"/>
    <w:rsid w:val="001E567F"/>
    <w:rsid w:val="001E6817"/>
    <w:rsid w:val="001E6C38"/>
    <w:rsid w:val="001E7D9B"/>
    <w:rsid w:val="001F0F79"/>
    <w:rsid w:val="001F4AD8"/>
    <w:rsid w:val="001F59C2"/>
    <w:rsid w:val="001F5D8B"/>
    <w:rsid w:val="001F6375"/>
    <w:rsid w:val="001F645C"/>
    <w:rsid w:val="00200122"/>
    <w:rsid w:val="00204F6A"/>
    <w:rsid w:val="00205BDF"/>
    <w:rsid w:val="002063E8"/>
    <w:rsid w:val="002069AB"/>
    <w:rsid w:val="00206CCA"/>
    <w:rsid w:val="00206CDE"/>
    <w:rsid w:val="00207D4E"/>
    <w:rsid w:val="0021055C"/>
    <w:rsid w:val="00211BFA"/>
    <w:rsid w:val="00211D29"/>
    <w:rsid w:val="002143B4"/>
    <w:rsid w:val="0021574F"/>
    <w:rsid w:val="002221CD"/>
    <w:rsid w:val="00222699"/>
    <w:rsid w:val="00222E18"/>
    <w:rsid w:val="00223959"/>
    <w:rsid w:val="00223BC0"/>
    <w:rsid w:val="00224A52"/>
    <w:rsid w:val="00226394"/>
    <w:rsid w:val="00226C21"/>
    <w:rsid w:val="00226EE0"/>
    <w:rsid w:val="00230227"/>
    <w:rsid w:val="0023128A"/>
    <w:rsid w:val="00233737"/>
    <w:rsid w:val="00233964"/>
    <w:rsid w:val="002365FF"/>
    <w:rsid w:val="0023660F"/>
    <w:rsid w:val="0023732D"/>
    <w:rsid w:val="00240431"/>
    <w:rsid w:val="0024053B"/>
    <w:rsid w:val="00245776"/>
    <w:rsid w:val="00246453"/>
    <w:rsid w:val="00246D56"/>
    <w:rsid w:val="002508D6"/>
    <w:rsid w:val="00250A60"/>
    <w:rsid w:val="00250E14"/>
    <w:rsid w:val="00252899"/>
    <w:rsid w:val="00257629"/>
    <w:rsid w:val="0026052B"/>
    <w:rsid w:val="0026058D"/>
    <w:rsid w:val="00260CA8"/>
    <w:rsid w:val="00261670"/>
    <w:rsid w:val="00263AA7"/>
    <w:rsid w:val="002651B6"/>
    <w:rsid w:val="002655EA"/>
    <w:rsid w:val="00266383"/>
    <w:rsid w:val="002667A9"/>
    <w:rsid w:val="00266B75"/>
    <w:rsid w:val="00267251"/>
    <w:rsid w:val="00272A9E"/>
    <w:rsid w:val="00272F8B"/>
    <w:rsid w:val="002735C6"/>
    <w:rsid w:val="002744F9"/>
    <w:rsid w:val="00276CBB"/>
    <w:rsid w:val="00280308"/>
    <w:rsid w:val="00280F7D"/>
    <w:rsid w:val="00281E59"/>
    <w:rsid w:val="00284673"/>
    <w:rsid w:val="00284A43"/>
    <w:rsid w:val="002866FE"/>
    <w:rsid w:val="00287985"/>
    <w:rsid w:val="00287E10"/>
    <w:rsid w:val="00292AB1"/>
    <w:rsid w:val="00292D2F"/>
    <w:rsid w:val="00293A89"/>
    <w:rsid w:val="00294768"/>
    <w:rsid w:val="00294941"/>
    <w:rsid w:val="00294E61"/>
    <w:rsid w:val="002967E4"/>
    <w:rsid w:val="00296CCD"/>
    <w:rsid w:val="0029783D"/>
    <w:rsid w:val="002A1D3B"/>
    <w:rsid w:val="002A24BB"/>
    <w:rsid w:val="002A335C"/>
    <w:rsid w:val="002A3BFF"/>
    <w:rsid w:val="002A63B8"/>
    <w:rsid w:val="002A6663"/>
    <w:rsid w:val="002A7BDB"/>
    <w:rsid w:val="002B039C"/>
    <w:rsid w:val="002B08AE"/>
    <w:rsid w:val="002B25B4"/>
    <w:rsid w:val="002B3016"/>
    <w:rsid w:val="002B49D7"/>
    <w:rsid w:val="002B4A49"/>
    <w:rsid w:val="002B4E47"/>
    <w:rsid w:val="002B52DE"/>
    <w:rsid w:val="002B5B26"/>
    <w:rsid w:val="002B67D4"/>
    <w:rsid w:val="002C0908"/>
    <w:rsid w:val="002C186C"/>
    <w:rsid w:val="002C28DE"/>
    <w:rsid w:val="002C5C41"/>
    <w:rsid w:val="002C7322"/>
    <w:rsid w:val="002D1341"/>
    <w:rsid w:val="002D19DC"/>
    <w:rsid w:val="002D2218"/>
    <w:rsid w:val="002D35B6"/>
    <w:rsid w:val="002D367B"/>
    <w:rsid w:val="002D4D3E"/>
    <w:rsid w:val="002D6836"/>
    <w:rsid w:val="002D6FC4"/>
    <w:rsid w:val="002D7FEE"/>
    <w:rsid w:val="002E028F"/>
    <w:rsid w:val="002E042A"/>
    <w:rsid w:val="002E24C0"/>
    <w:rsid w:val="002E43FC"/>
    <w:rsid w:val="002E4AC3"/>
    <w:rsid w:val="002E5222"/>
    <w:rsid w:val="002E5345"/>
    <w:rsid w:val="002E6B65"/>
    <w:rsid w:val="002E7D34"/>
    <w:rsid w:val="002F0257"/>
    <w:rsid w:val="002F0D36"/>
    <w:rsid w:val="002F0E82"/>
    <w:rsid w:val="002F11FE"/>
    <w:rsid w:val="002F2B93"/>
    <w:rsid w:val="002F43CC"/>
    <w:rsid w:val="002F47E8"/>
    <w:rsid w:val="00304088"/>
    <w:rsid w:val="00305AD8"/>
    <w:rsid w:val="00306CDA"/>
    <w:rsid w:val="00310779"/>
    <w:rsid w:val="00310B81"/>
    <w:rsid w:val="00311728"/>
    <w:rsid w:val="0031302D"/>
    <w:rsid w:val="00314075"/>
    <w:rsid w:val="00314D84"/>
    <w:rsid w:val="00315776"/>
    <w:rsid w:val="003168EF"/>
    <w:rsid w:val="003201AC"/>
    <w:rsid w:val="003204CE"/>
    <w:rsid w:val="00323557"/>
    <w:rsid w:val="0032678C"/>
    <w:rsid w:val="00326D7A"/>
    <w:rsid w:val="0032793E"/>
    <w:rsid w:val="0033329A"/>
    <w:rsid w:val="00334FBF"/>
    <w:rsid w:val="003350C4"/>
    <w:rsid w:val="00337482"/>
    <w:rsid w:val="00342FD6"/>
    <w:rsid w:val="00343E31"/>
    <w:rsid w:val="0034721C"/>
    <w:rsid w:val="0035010E"/>
    <w:rsid w:val="003503EA"/>
    <w:rsid w:val="00351B34"/>
    <w:rsid w:val="00352AA4"/>
    <w:rsid w:val="00355E23"/>
    <w:rsid w:val="00356D75"/>
    <w:rsid w:val="00357E15"/>
    <w:rsid w:val="0036067C"/>
    <w:rsid w:val="00361046"/>
    <w:rsid w:val="00361541"/>
    <w:rsid w:val="00362DE6"/>
    <w:rsid w:val="00364D4C"/>
    <w:rsid w:val="00371239"/>
    <w:rsid w:val="00372BBF"/>
    <w:rsid w:val="003752C4"/>
    <w:rsid w:val="003764B6"/>
    <w:rsid w:val="00377684"/>
    <w:rsid w:val="00380121"/>
    <w:rsid w:val="003838B7"/>
    <w:rsid w:val="00383BBF"/>
    <w:rsid w:val="003843D2"/>
    <w:rsid w:val="00384BCE"/>
    <w:rsid w:val="00386073"/>
    <w:rsid w:val="003869C1"/>
    <w:rsid w:val="00387046"/>
    <w:rsid w:val="00391413"/>
    <w:rsid w:val="00392C8C"/>
    <w:rsid w:val="003939B1"/>
    <w:rsid w:val="00394150"/>
    <w:rsid w:val="00394355"/>
    <w:rsid w:val="00394542"/>
    <w:rsid w:val="00395305"/>
    <w:rsid w:val="0039553C"/>
    <w:rsid w:val="00396360"/>
    <w:rsid w:val="003964AF"/>
    <w:rsid w:val="00396F9F"/>
    <w:rsid w:val="00397B9C"/>
    <w:rsid w:val="003A2B5C"/>
    <w:rsid w:val="003B0167"/>
    <w:rsid w:val="003B1696"/>
    <w:rsid w:val="003B4863"/>
    <w:rsid w:val="003B53F1"/>
    <w:rsid w:val="003B5EED"/>
    <w:rsid w:val="003C173C"/>
    <w:rsid w:val="003C39D6"/>
    <w:rsid w:val="003C538A"/>
    <w:rsid w:val="003C5CC8"/>
    <w:rsid w:val="003C6353"/>
    <w:rsid w:val="003C6E62"/>
    <w:rsid w:val="003C7EB2"/>
    <w:rsid w:val="003D18F8"/>
    <w:rsid w:val="003D34B4"/>
    <w:rsid w:val="003D3CB7"/>
    <w:rsid w:val="003D3D3D"/>
    <w:rsid w:val="003D5AE7"/>
    <w:rsid w:val="003D5AE8"/>
    <w:rsid w:val="003D6705"/>
    <w:rsid w:val="003D7A50"/>
    <w:rsid w:val="003E0F1C"/>
    <w:rsid w:val="003E3042"/>
    <w:rsid w:val="003E52D8"/>
    <w:rsid w:val="003E5395"/>
    <w:rsid w:val="003E690C"/>
    <w:rsid w:val="003E74EF"/>
    <w:rsid w:val="003E7E10"/>
    <w:rsid w:val="003F0695"/>
    <w:rsid w:val="003F0D1D"/>
    <w:rsid w:val="003F1312"/>
    <w:rsid w:val="003F2BCE"/>
    <w:rsid w:val="003F38AB"/>
    <w:rsid w:val="00402387"/>
    <w:rsid w:val="00403A34"/>
    <w:rsid w:val="004051F8"/>
    <w:rsid w:val="004055E8"/>
    <w:rsid w:val="0041031C"/>
    <w:rsid w:val="00412A8C"/>
    <w:rsid w:val="00414C47"/>
    <w:rsid w:val="00414F38"/>
    <w:rsid w:val="0041577F"/>
    <w:rsid w:val="00415EE2"/>
    <w:rsid w:val="00416243"/>
    <w:rsid w:val="0042175A"/>
    <w:rsid w:val="00421CE7"/>
    <w:rsid w:val="00422D13"/>
    <w:rsid w:val="00426C15"/>
    <w:rsid w:val="00427BD7"/>
    <w:rsid w:val="00431477"/>
    <w:rsid w:val="004354F0"/>
    <w:rsid w:val="00435688"/>
    <w:rsid w:val="00435B17"/>
    <w:rsid w:val="00441F9B"/>
    <w:rsid w:val="00442E1C"/>
    <w:rsid w:val="00442F0A"/>
    <w:rsid w:val="00444C18"/>
    <w:rsid w:val="004450E0"/>
    <w:rsid w:val="00447057"/>
    <w:rsid w:val="004477F2"/>
    <w:rsid w:val="00447B76"/>
    <w:rsid w:val="00447EF9"/>
    <w:rsid w:val="00450190"/>
    <w:rsid w:val="0045128D"/>
    <w:rsid w:val="00452A4B"/>
    <w:rsid w:val="00456208"/>
    <w:rsid w:val="00457E46"/>
    <w:rsid w:val="0046035E"/>
    <w:rsid w:val="00460C23"/>
    <w:rsid w:val="004611C0"/>
    <w:rsid w:val="0046279A"/>
    <w:rsid w:val="00462BFE"/>
    <w:rsid w:val="004630A0"/>
    <w:rsid w:val="00464D7B"/>
    <w:rsid w:val="00464E9D"/>
    <w:rsid w:val="00466CA2"/>
    <w:rsid w:val="00467C72"/>
    <w:rsid w:val="00472C8C"/>
    <w:rsid w:val="00473753"/>
    <w:rsid w:val="00477CE5"/>
    <w:rsid w:val="0048025C"/>
    <w:rsid w:val="00480544"/>
    <w:rsid w:val="0048159B"/>
    <w:rsid w:val="00481BE5"/>
    <w:rsid w:val="00482503"/>
    <w:rsid w:val="00482A93"/>
    <w:rsid w:val="00483B0E"/>
    <w:rsid w:val="00483F64"/>
    <w:rsid w:val="00484647"/>
    <w:rsid w:val="00485B90"/>
    <w:rsid w:val="00490370"/>
    <w:rsid w:val="004914FD"/>
    <w:rsid w:val="004966D9"/>
    <w:rsid w:val="00496965"/>
    <w:rsid w:val="00497B23"/>
    <w:rsid w:val="00497B2C"/>
    <w:rsid w:val="004A1656"/>
    <w:rsid w:val="004A1D93"/>
    <w:rsid w:val="004A3291"/>
    <w:rsid w:val="004B067B"/>
    <w:rsid w:val="004B13BE"/>
    <w:rsid w:val="004B1BA6"/>
    <w:rsid w:val="004B22E7"/>
    <w:rsid w:val="004B3564"/>
    <w:rsid w:val="004B7C97"/>
    <w:rsid w:val="004C1DD8"/>
    <w:rsid w:val="004C2FAD"/>
    <w:rsid w:val="004C37E7"/>
    <w:rsid w:val="004C3C1D"/>
    <w:rsid w:val="004C4298"/>
    <w:rsid w:val="004C6682"/>
    <w:rsid w:val="004C6F49"/>
    <w:rsid w:val="004D0ADB"/>
    <w:rsid w:val="004D2D9E"/>
    <w:rsid w:val="004D336C"/>
    <w:rsid w:val="004D3E9C"/>
    <w:rsid w:val="004D5785"/>
    <w:rsid w:val="004D5ADB"/>
    <w:rsid w:val="004D614D"/>
    <w:rsid w:val="004D66EB"/>
    <w:rsid w:val="004D726A"/>
    <w:rsid w:val="004E10A7"/>
    <w:rsid w:val="004E28E0"/>
    <w:rsid w:val="004E3C4F"/>
    <w:rsid w:val="004E691E"/>
    <w:rsid w:val="004E738A"/>
    <w:rsid w:val="004F0269"/>
    <w:rsid w:val="004F048C"/>
    <w:rsid w:val="004F23EA"/>
    <w:rsid w:val="004F6F1D"/>
    <w:rsid w:val="00500E32"/>
    <w:rsid w:val="005015AD"/>
    <w:rsid w:val="00501AE3"/>
    <w:rsid w:val="00504076"/>
    <w:rsid w:val="00505352"/>
    <w:rsid w:val="00505A8A"/>
    <w:rsid w:val="00506151"/>
    <w:rsid w:val="00507F9A"/>
    <w:rsid w:val="005105DF"/>
    <w:rsid w:val="00512B48"/>
    <w:rsid w:val="005130AE"/>
    <w:rsid w:val="00513DA5"/>
    <w:rsid w:val="005147BA"/>
    <w:rsid w:val="00514DD9"/>
    <w:rsid w:val="005155D3"/>
    <w:rsid w:val="005157CD"/>
    <w:rsid w:val="00515954"/>
    <w:rsid w:val="00516586"/>
    <w:rsid w:val="00516A15"/>
    <w:rsid w:val="005179F0"/>
    <w:rsid w:val="005200F0"/>
    <w:rsid w:val="0052183F"/>
    <w:rsid w:val="00523123"/>
    <w:rsid w:val="0052370F"/>
    <w:rsid w:val="00523B14"/>
    <w:rsid w:val="005240A4"/>
    <w:rsid w:val="0052459F"/>
    <w:rsid w:val="00526C3E"/>
    <w:rsid w:val="005278B4"/>
    <w:rsid w:val="00530775"/>
    <w:rsid w:val="00532A9F"/>
    <w:rsid w:val="00533AF2"/>
    <w:rsid w:val="00535771"/>
    <w:rsid w:val="00536DC9"/>
    <w:rsid w:val="00540311"/>
    <w:rsid w:val="0054181E"/>
    <w:rsid w:val="00542DD9"/>
    <w:rsid w:val="0054305C"/>
    <w:rsid w:val="00544EDA"/>
    <w:rsid w:val="00545AEB"/>
    <w:rsid w:val="00547CEA"/>
    <w:rsid w:val="00547F0A"/>
    <w:rsid w:val="005501DB"/>
    <w:rsid w:val="00550EE8"/>
    <w:rsid w:val="00551969"/>
    <w:rsid w:val="00552162"/>
    <w:rsid w:val="005548B4"/>
    <w:rsid w:val="005559CF"/>
    <w:rsid w:val="00555DDB"/>
    <w:rsid w:val="00556664"/>
    <w:rsid w:val="00556D18"/>
    <w:rsid w:val="00557217"/>
    <w:rsid w:val="00557F7A"/>
    <w:rsid w:val="005601BA"/>
    <w:rsid w:val="00560E94"/>
    <w:rsid w:val="00561D4E"/>
    <w:rsid w:val="00562D2E"/>
    <w:rsid w:val="00562DDD"/>
    <w:rsid w:val="0056372C"/>
    <w:rsid w:val="0056459E"/>
    <w:rsid w:val="005649F5"/>
    <w:rsid w:val="00564B5E"/>
    <w:rsid w:val="005679BF"/>
    <w:rsid w:val="00570F71"/>
    <w:rsid w:val="005719ED"/>
    <w:rsid w:val="00571B0B"/>
    <w:rsid w:val="00573045"/>
    <w:rsid w:val="00573B30"/>
    <w:rsid w:val="00573C0B"/>
    <w:rsid w:val="00573D94"/>
    <w:rsid w:val="00574F10"/>
    <w:rsid w:val="0057699C"/>
    <w:rsid w:val="00577663"/>
    <w:rsid w:val="0057779D"/>
    <w:rsid w:val="00577FAD"/>
    <w:rsid w:val="005817DA"/>
    <w:rsid w:val="00581FE2"/>
    <w:rsid w:val="00583176"/>
    <w:rsid w:val="005831F9"/>
    <w:rsid w:val="00583DA9"/>
    <w:rsid w:val="005850C3"/>
    <w:rsid w:val="00585794"/>
    <w:rsid w:val="00586057"/>
    <w:rsid w:val="0058610C"/>
    <w:rsid w:val="005864B0"/>
    <w:rsid w:val="005864B7"/>
    <w:rsid w:val="00586588"/>
    <w:rsid w:val="00586B6E"/>
    <w:rsid w:val="00590786"/>
    <w:rsid w:val="00590E36"/>
    <w:rsid w:val="00591135"/>
    <w:rsid w:val="00591762"/>
    <w:rsid w:val="0059565B"/>
    <w:rsid w:val="00595764"/>
    <w:rsid w:val="00595CB7"/>
    <w:rsid w:val="00596E18"/>
    <w:rsid w:val="005A03CD"/>
    <w:rsid w:val="005A0CDB"/>
    <w:rsid w:val="005A37BE"/>
    <w:rsid w:val="005A4817"/>
    <w:rsid w:val="005A4BAF"/>
    <w:rsid w:val="005A568B"/>
    <w:rsid w:val="005A61BB"/>
    <w:rsid w:val="005A6FD2"/>
    <w:rsid w:val="005A6FF5"/>
    <w:rsid w:val="005B0569"/>
    <w:rsid w:val="005B2060"/>
    <w:rsid w:val="005B2099"/>
    <w:rsid w:val="005B2AAD"/>
    <w:rsid w:val="005B3081"/>
    <w:rsid w:val="005B3B53"/>
    <w:rsid w:val="005B4898"/>
    <w:rsid w:val="005B52D8"/>
    <w:rsid w:val="005B6DDA"/>
    <w:rsid w:val="005C1E47"/>
    <w:rsid w:val="005C3A51"/>
    <w:rsid w:val="005D1DED"/>
    <w:rsid w:val="005D23CB"/>
    <w:rsid w:val="005D2C08"/>
    <w:rsid w:val="005D3B37"/>
    <w:rsid w:val="005D4567"/>
    <w:rsid w:val="005D64FE"/>
    <w:rsid w:val="005E0503"/>
    <w:rsid w:val="005E10D7"/>
    <w:rsid w:val="005E1335"/>
    <w:rsid w:val="005E15FC"/>
    <w:rsid w:val="005E2AC4"/>
    <w:rsid w:val="005E2EFA"/>
    <w:rsid w:val="005E3039"/>
    <w:rsid w:val="005E35B7"/>
    <w:rsid w:val="005E4082"/>
    <w:rsid w:val="005F0825"/>
    <w:rsid w:val="005F1B14"/>
    <w:rsid w:val="005F2068"/>
    <w:rsid w:val="005F2AB8"/>
    <w:rsid w:val="005F2B2A"/>
    <w:rsid w:val="005F316C"/>
    <w:rsid w:val="005F3434"/>
    <w:rsid w:val="005F35CF"/>
    <w:rsid w:val="00600B01"/>
    <w:rsid w:val="00600D7C"/>
    <w:rsid w:val="0060193F"/>
    <w:rsid w:val="00601A5E"/>
    <w:rsid w:val="00601B6A"/>
    <w:rsid w:val="0060430B"/>
    <w:rsid w:val="00604F1D"/>
    <w:rsid w:val="00606033"/>
    <w:rsid w:val="00606579"/>
    <w:rsid w:val="00610EC0"/>
    <w:rsid w:val="00611494"/>
    <w:rsid w:val="00612AFC"/>
    <w:rsid w:val="00612E71"/>
    <w:rsid w:val="00613DFB"/>
    <w:rsid w:val="006156D5"/>
    <w:rsid w:val="00616B3B"/>
    <w:rsid w:val="00620289"/>
    <w:rsid w:val="0062034E"/>
    <w:rsid w:val="0062088E"/>
    <w:rsid w:val="00620A50"/>
    <w:rsid w:val="006228B5"/>
    <w:rsid w:val="00623A49"/>
    <w:rsid w:val="00625330"/>
    <w:rsid w:val="00625568"/>
    <w:rsid w:val="00627837"/>
    <w:rsid w:val="006320EA"/>
    <w:rsid w:val="00633452"/>
    <w:rsid w:val="006343C7"/>
    <w:rsid w:val="0063670A"/>
    <w:rsid w:val="00636E27"/>
    <w:rsid w:val="0064011F"/>
    <w:rsid w:val="00640D32"/>
    <w:rsid w:val="0064127E"/>
    <w:rsid w:val="006413C0"/>
    <w:rsid w:val="00643B80"/>
    <w:rsid w:val="00644491"/>
    <w:rsid w:val="00645411"/>
    <w:rsid w:val="006474D6"/>
    <w:rsid w:val="0064772E"/>
    <w:rsid w:val="00650887"/>
    <w:rsid w:val="0065104F"/>
    <w:rsid w:val="006512C7"/>
    <w:rsid w:val="0065164D"/>
    <w:rsid w:val="006533E2"/>
    <w:rsid w:val="00653EFD"/>
    <w:rsid w:val="00653F7B"/>
    <w:rsid w:val="00653FA1"/>
    <w:rsid w:val="0065597C"/>
    <w:rsid w:val="00656235"/>
    <w:rsid w:val="0065702A"/>
    <w:rsid w:val="006570C4"/>
    <w:rsid w:val="006570F6"/>
    <w:rsid w:val="00657638"/>
    <w:rsid w:val="006576EE"/>
    <w:rsid w:val="006577C9"/>
    <w:rsid w:val="00660080"/>
    <w:rsid w:val="006622FD"/>
    <w:rsid w:val="006629CF"/>
    <w:rsid w:val="0066395B"/>
    <w:rsid w:val="0067005A"/>
    <w:rsid w:val="00670737"/>
    <w:rsid w:val="006732E8"/>
    <w:rsid w:val="00673A43"/>
    <w:rsid w:val="00674EF5"/>
    <w:rsid w:val="00675E88"/>
    <w:rsid w:val="0067638F"/>
    <w:rsid w:val="00677050"/>
    <w:rsid w:val="006813F4"/>
    <w:rsid w:val="00681C1D"/>
    <w:rsid w:val="00681C72"/>
    <w:rsid w:val="00682E60"/>
    <w:rsid w:val="00683230"/>
    <w:rsid w:val="006837DE"/>
    <w:rsid w:val="00686137"/>
    <w:rsid w:val="006868B0"/>
    <w:rsid w:val="006904A6"/>
    <w:rsid w:val="00691387"/>
    <w:rsid w:val="00691AFD"/>
    <w:rsid w:val="00694E02"/>
    <w:rsid w:val="00694E96"/>
    <w:rsid w:val="006951D7"/>
    <w:rsid w:val="0069789D"/>
    <w:rsid w:val="006A0C52"/>
    <w:rsid w:val="006A43C8"/>
    <w:rsid w:val="006A4416"/>
    <w:rsid w:val="006A700E"/>
    <w:rsid w:val="006A7ECE"/>
    <w:rsid w:val="006B0D6C"/>
    <w:rsid w:val="006B1309"/>
    <w:rsid w:val="006B1F9D"/>
    <w:rsid w:val="006B3236"/>
    <w:rsid w:val="006B58F6"/>
    <w:rsid w:val="006B6E56"/>
    <w:rsid w:val="006B6F71"/>
    <w:rsid w:val="006B71F7"/>
    <w:rsid w:val="006C1F46"/>
    <w:rsid w:val="006C475B"/>
    <w:rsid w:val="006C4C9F"/>
    <w:rsid w:val="006C673A"/>
    <w:rsid w:val="006C6740"/>
    <w:rsid w:val="006D328A"/>
    <w:rsid w:val="006D6BB0"/>
    <w:rsid w:val="006D7BD6"/>
    <w:rsid w:val="006E04ED"/>
    <w:rsid w:val="006E0A41"/>
    <w:rsid w:val="006E0BA9"/>
    <w:rsid w:val="006E24BA"/>
    <w:rsid w:val="006E3216"/>
    <w:rsid w:val="006E36F5"/>
    <w:rsid w:val="006E433D"/>
    <w:rsid w:val="006E49B6"/>
    <w:rsid w:val="006E56D5"/>
    <w:rsid w:val="006E5989"/>
    <w:rsid w:val="006E779D"/>
    <w:rsid w:val="006F00F4"/>
    <w:rsid w:val="006F08AD"/>
    <w:rsid w:val="006F0995"/>
    <w:rsid w:val="006F1037"/>
    <w:rsid w:val="006F26D9"/>
    <w:rsid w:val="006F3AF8"/>
    <w:rsid w:val="006F420B"/>
    <w:rsid w:val="006F4893"/>
    <w:rsid w:val="006F656E"/>
    <w:rsid w:val="007007DC"/>
    <w:rsid w:val="00701DEB"/>
    <w:rsid w:val="00704D81"/>
    <w:rsid w:val="00705D12"/>
    <w:rsid w:val="0071055E"/>
    <w:rsid w:val="007121F6"/>
    <w:rsid w:val="0071617A"/>
    <w:rsid w:val="00716857"/>
    <w:rsid w:val="0072228A"/>
    <w:rsid w:val="0072393D"/>
    <w:rsid w:val="00723A44"/>
    <w:rsid w:val="00723BA4"/>
    <w:rsid w:val="007263AA"/>
    <w:rsid w:val="007264ED"/>
    <w:rsid w:val="00727B81"/>
    <w:rsid w:val="00730861"/>
    <w:rsid w:val="00730CA0"/>
    <w:rsid w:val="00733DC5"/>
    <w:rsid w:val="00737137"/>
    <w:rsid w:val="00741A9A"/>
    <w:rsid w:val="00741D68"/>
    <w:rsid w:val="007420C6"/>
    <w:rsid w:val="007422BD"/>
    <w:rsid w:val="0074345E"/>
    <w:rsid w:val="00743581"/>
    <w:rsid w:val="007436F1"/>
    <w:rsid w:val="00744986"/>
    <w:rsid w:val="0075024C"/>
    <w:rsid w:val="00750A89"/>
    <w:rsid w:val="007541F0"/>
    <w:rsid w:val="00755660"/>
    <w:rsid w:val="007573A6"/>
    <w:rsid w:val="007578FF"/>
    <w:rsid w:val="00760018"/>
    <w:rsid w:val="007607BF"/>
    <w:rsid w:val="00761588"/>
    <w:rsid w:val="00762F88"/>
    <w:rsid w:val="00763C2E"/>
    <w:rsid w:val="007644EF"/>
    <w:rsid w:val="00764703"/>
    <w:rsid w:val="0076564F"/>
    <w:rsid w:val="007658B8"/>
    <w:rsid w:val="00771EFE"/>
    <w:rsid w:val="007737F7"/>
    <w:rsid w:val="0077659E"/>
    <w:rsid w:val="00776CF7"/>
    <w:rsid w:val="007774FA"/>
    <w:rsid w:val="00780241"/>
    <w:rsid w:val="007809FE"/>
    <w:rsid w:val="00784000"/>
    <w:rsid w:val="00784731"/>
    <w:rsid w:val="00784C3E"/>
    <w:rsid w:val="0078575C"/>
    <w:rsid w:val="00785A2D"/>
    <w:rsid w:val="00785A2F"/>
    <w:rsid w:val="00786B95"/>
    <w:rsid w:val="007913B1"/>
    <w:rsid w:val="00793719"/>
    <w:rsid w:val="00795802"/>
    <w:rsid w:val="007972AF"/>
    <w:rsid w:val="00797AAD"/>
    <w:rsid w:val="007A09C0"/>
    <w:rsid w:val="007A2409"/>
    <w:rsid w:val="007A290B"/>
    <w:rsid w:val="007A3B25"/>
    <w:rsid w:val="007A50E5"/>
    <w:rsid w:val="007A590E"/>
    <w:rsid w:val="007B1772"/>
    <w:rsid w:val="007B2461"/>
    <w:rsid w:val="007B4341"/>
    <w:rsid w:val="007C461F"/>
    <w:rsid w:val="007C4B85"/>
    <w:rsid w:val="007C711A"/>
    <w:rsid w:val="007C7A44"/>
    <w:rsid w:val="007D0F06"/>
    <w:rsid w:val="007D24C3"/>
    <w:rsid w:val="007D27B2"/>
    <w:rsid w:val="007D294B"/>
    <w:rsid w:val="007D48A9"/>
    <w:rsid w:val="007D4F92"/>
    <w:rsid w:val="007E03B3"/>
    <w:rsid w:val="007E0A09"/>
    <w:rsid w:val="007E518E"/>
    <w:rsid w:val="007E72FB"/>
    <w:rsid w:val="007F0F12"/>
    <w:rsid w:val="007F1F1E"/>
    <w:rsid w:val="007F283F"/>
    <w:rsid w:val="007F395F"/>
    <w:rsid w:val="007F43D3"/>
    <w:rsid w:val="007F4788"/>
    <w:rsid w:val="007F4B34"/>
    <w:rsid w:val="007F4D35"/>
    <w:rsid w:val="007F5B81"/>
    <w:rsid w:val="007F64A0"/>
    <w:rsid w:val="00801AAB"/>
    <w:rsid w:val="00801D11"/>
    <w:rsid w:val="00804CDD"/>
    <w:rsid w:val="008064CA"/>
    <w:rsid w:val="00806EF3"/>
    <w:rsid w:val="00811F08"/>
    <w:rsid w:val="0081354D"/>
    <w:rsid w:val="00813596"/>
    <w:rsid w:val="00813DF0"/>
    <w:rsid w:val="00814103"/>
    <w:rsid w:val="00814221"/>
    <w:rsid w:val="0081498D"/>
    <w:rsid w:val="00814DC7"/>
    <w:rsid w:val="00816775"/>
    <w:rsid w:val="00820BDC"/>
    <w:rsid w:val="00824C9F"/>
    <w:rsid w:val="00825E13"/>
    <w:rsid w:val="00830816"/>
    <w:rsid w:val="00831F80"/>
    <w:rsid w:val="00833677"/>
    <w:rsid w:val="008363B6"/>
    <w:rsid w:val="0084158A"/>
    <w:rsid w:val="008416E1"/>
    <w:rsid w:val="00843320"/>
    <w:rsid w:val="00844906"/>
    <w:rsid w:val="008452FC"/>
    <w:rsid w:val="00847E55"/>
    <w:rsid w:val="00850C17"/>
    <w:rsid w:val="00852985"/>
    <w:rsid w:val="00853D52"/>
    <w:rsid w:val="00853E1B"/>
    <w:rsid w:val="00854624"/>
    <w:rsid w:val="008549A3"/>
    <w:rsid w:val="00854EC1"/>
    <w:rsid w:val="00855DC5"/>
    <w:rsid w:val="008578C8"/>
    <w:rsid w:val="0086097F"/>
    <w:rsid w:val="00862013"/>
    <w:rsid w:val="00862758"/>
    <w:rsid w:val="008652F5"/>
    <w:rsid w:val="00867522"/>
    <w:rsid w:val="0087204D"/>
    <w:rsid w:val="00872982"/>
    <w:rsid w:val="00872EED"/>
    <w:rsid w:val="0087378F"/>
    <w:rsid w:val="00873E3F"/>
    <w:rsid w:val="00874104"/>
    <w:rsid w:val="00874283"/>
    <w:rsid w:val="00874487"/>
    <w:rsid w:val="008752C0"/>
    <w:rsid w:val="0087531B"/>
    <w:rsid w:val="00875549"/>
    <w:rsid w:val="008757D2"/>
    <w:rsid w:val="0087773B"/>
    <w:rsid w:val="00882974"/>
    <w:rsid w:val="00882FBB"/>
    <w:rsid w:val="00884861"/>
    <w:rsid w:val="00884E37"/>
    <w:rsid w:val="00890376"/>
    <w:rsid w:val="0089259E"/>
    <w:rsid w:val="00895E73"/>
    <w:rsid w:val="008973D7"/>
    <w:rsid w:val="008A0445"/>
    <w:rsid w:val="008A08CB"/>
    <w:rsid w:val="008A2414"/>
    <w:rsid w:val="008A4840"/>
    <w:rsid w:val="008A601B"/>
    <w:rsid w:val="008A6429"/>
    <w:rsid w:val="008A64C5"/>
    <w:rsid w:val="008A6930"/>
    <w:rsid w:val="008A6A19"/>
    <w:rsid w:val="008A75F6"/>
    <w:rsid w:val="008B0471"/>
    <w:rsid w:val="008B19A5"/>
    <w:rsid w:val="008B51BB"/>
    <w:rsid w:val="008B5256"/>
    <w:rsid w:val="008B6377"/>
    <w:rsid w:val="008C2577"/>
    <w:rsid w:val="008C2AF4"/>
    <w:rsid w:val="008C2C35"/>
    <w:rsid w:val="008C4B88"/>
    <w:rsid w:val="008C6C56"/>
    <w:rsid w:val="008C6D02"/>
    <w:rsid w:val="008D614B"/>
    <w:rsid w:val="008D678D"/>
    <w:rsid w:val="008E19C3"/>
    <w:rsid w:val="008E202C"/>
    <w:rsid w:val="008E4D40"/>
    <w:rsid w:val="008E7B5C"/>
    <w:rsid w:val="008F11E9"/>
    <w:rsid w:val="008F14E9"/>
    <w:rsid w:val="008F35EF"/>
    <w:rsid w:val="008F3AAF"/>
    <w:rsid w:val="008F5D11"/>
    <w:rsid w:val="008F6602"/>
    <w:rsid w:val="008F6E80"/>
    <w:rsid w:val="00900013"/>
    <w:rsid w:val="00901C7F"/>
    <w:rsid w:val="00902661"/>
    <w:rsid w:val="009046CE"/>
    <w:rsid w:val="0090481E"/>
    <w:rsid w:val="00904C54"/>
    <w:rsid w:val="0090554A"/>
    <w:rsid w:val="00907CDF"/>
    <w:rsid w:val="009111D5"/>
    <w:rsid w:val="00911665"/>
    <w:rsid w:val="00914F87"/>
    <w:rsid w:val="00921F5F"/>
    <w:rsid w:val="00926460"/>
    <w:rsid w:val="00926B8D"/>
    <w:rsid w:val="00930441"/>
    <w:rsid w:val="00930712"/>
    <w:rsid w:val="00933338"/>
    <w:rsid w:val="00935020"/>
    <w:rsid w:val="0093646B"/>
    <w:rsid w:val="009379D9"/>
    <w:rsid w:val="0094046F"/>
    <w:rsid w:val="00941D70"/>
    <w:rsid w:val="009421A0"/>
    <w:rsid w:val="00943E86"/>
    <w:rsid w:val="009449A9"/>
    <w:rsid w:val="009474AA"/>
    <w:rsid w:val="00953327"/>
    <w:rsid w:val="00953D36"/>
    <w:rsid w:val="00954716"/>
    <w:rsid w:val="009559B1"/>
    <w:rsid w:val="009563F6"/>
    <w:rsid w:val="00957135"/>
    <w:rsid w:val="009614E0"/>
    <w:rsid w:val="00961CEF"/>
    <w:rsid w:val="009626F7"/>
    <w:rsid w:val="00963FDE"/>
    <w:rsid w:val="009652D4"/>
    <w:rsid w:val="00971019"/>
    <w:rsid w:val="00971181"/>
    <w:rsid w:val="00971264"/>
    <w:rsid w:val="00972D7F"/>
    <w:rsid w:val="009734F5"/>
    <w:rsid w:val="0097352B"/>
    <w:rsid w:val="00974097"/>
    <w:rsid w:val="00975246"/>
    <w:rsid w:val="00976CD0"/>
    <w:rsid w:val="009771BC"/>
    <w:rsid w:val="00980163"/>
    <w:rsid w:val="009801E7"/>
    <w:rsid w:val="00980FE7"/>
    <w:rsid w:val="0098107D"/>
    <w:rsid w:val="009820AC"/>
    <w:rsid w:val="00983C06"/>
    <w:rsid w:val="00984956"/>
    <w:rsid w:val="009859A5"/>
    <w:rsid w:val="00985B24"/>
    <w:rsid w:val="00985F0C"/>
    <w:rsid w:val="009865E2"/>
    <w:rsid w:val="00986B00"/>
    <w:rsid w:val="00986C6F"/>
    <w:rsid w:val="00987B1C"/>
    <w:rsid w:val="00987F4B"/>
    <w:rsid w:val="009911DB"/>
    <w:rsid w:val="00993A69"/>
    <w:rsid w:val="009961BA"/>
    <w:rsid w:val="00996545"/>
    <w:rsid w:val="009976A0"/>
    <w:rsid w:val="009A0809"/>
    <w:rsid w:val="009A1D7F"/>
    <w:rsid w:val="009A2E90"/>
    <w:rsid w:val="009A3855"/>
    <w:rsid w:val="009A3B15"/>
    <w:rsid w:val="009A54F5"/>
    <w:rsid w:val="009A6600"/>
    <w:rsid w:val="009B21A6"/>
    <w:rsid w:val="009B252E"/>
    <w:rsid w:val="009B25BD"/>
    <w:rsid w:val="009B3261"/>
    <w:rsid w:val="009B42D3"/>
    <w:rsid w:val="009B5841"/>
    <w:rsid w:val="009B7138"/>
    <w:rsid w:val="009C2956"/>
    <w:rsid w:val="009C65E0"/>
    <w:rsid w:val="009C6A92"/>
    <w:rsid w:val="009D00F2"/>
    <w:rsid w:val="009D1292"/>
    <w:rsid w:val="009D1385"/>
    <w:rsid w:val="009D1789"/>
    <w:rsid w:val="009D1ED7"/>
    <w:rsid w:val="009D2A59"/>
    <w:rsid w:val="009D3418"/>
    <w:rsid w:val="009D490C"/>
    <w:rsid w:val="009D4A26"/>
    <w:rsid w:val="009D5364"/>
    <w:rsid w:val="009D5970"/>
    <w:rsid w:val="009D6713"/>
    <w:rsid w:val="009D7139"/>
    <w:rsid w:val="009D7680"/>
    <w:rsid w:val="009E27EA"/>
    <w:rsid w:val="009E3D02"/>
    <w:rsid w:val="009E6148"/>
    <w:rsid w:val="009E71F7"/>
    <w:rsid w:val="009F0701"/>
    <w:rsid w:val="009F12BF"/>
    <w:rsid w:val="009F134E"/>
    <w:rsid w:val="009F2481"/>
    <w:rsid w:val="009F45F6"/>
    <w:rsid w:val="009F4E20"/>
    <w:rsid w:val="00A01468"/>
    <w:rsid w:val="00A035A3"/>
    <w:rsid w:val="00A043F6"/>
    <w:rsid w:val="00A04549"/>
    <w:rsid w:val="00A046DC"/>
    <w:rsid w:val="00A0510E"/>
    <w:rsid w:val="00A051DB"/>
    <w:rsid w:val="00A05F59"/>
    <w:rsid w:val="00A05F9F"/>
    <w:rsid w:val="00A11827"/>
    <w:rsid w:val="00A15C98"/>
    <w:rsid w:val="00A15D62"/>
    <w:rsid w:val="00A15DA5"/>
    <w:rsid w:val="00A174FC"/>
    <w:rsid w:val="00A17F91"/>
    <w:rsid w:val="00A20085"/>
    <w:rsid w:val="00A20987"/>
    <w:rsid w:val="00A21B1B"/>
    <w:rsid w:val="00A21C96"/>
    <w:rsid w:val="00A23C57"/>
    <w:rsid w:val="00A25452"/>
    <w:rsid w:val="00A31CFF"/>
    <w:rsid w:val="00A3252E"/>
    <w:rsid w:val="00A3349B"/>
    <w:rsid w:val="00A33B32"/>
    <w:rsid w:val="00A33C95"/>
    <w:rsid w:val="00A37B76"/>
    <w:rsid w:val="00A37F04"/>
    <w:rsid w:val="00A405B4"/>
    <w:rsid w:val="00A43C17"/>
    <w:rsid w:val="00A44D0A"/>
    <w:rsid w:val="00A47296"/>
    <w:rsid w:val="00A47E16"/>
    <w:rsid w:val="00A47E7B"/>
    <w:rsid w:val="00A5076C"/>
    <w:rsid w:val="00A5210A"/>
    <w:rsid w:val="00A52CE9"/>
    <w:rsid w:val="00A52F50"/>
    <w:rsid w:val="00A546A1"/>
    <w:rsid w:val="00A55073"/>
    <w:rsid w:val="00A5512B"/>
    <w:rsid w:val="00A55504"/>
    <w:rsid w:val="00A60A24"/>
    <w:rsid w:val="00A61BF9"/>
    <w:rsid w:val="00A62780"/>
    <w:rsid w:val="00A63E59"/>
    <w:rsid w:val="00A6416F"/>
    <w:rsid w:val="00A65F95"/>
    <w:rsid w:val="00A660DF"/>
    <w:rsid w:val="00A6612D"/>
    <w:rsid w:val="00A6628D"/>
    <w:rsid w:val="00A76970"/>
    <w:rsid w:val="00A76E8A"/>
    <w:rsid w:val="00A77021"/>
    <w:rsid w:val="00A77B8A"/>
    <w:rsid w:val="00A80082"/>
    <w:rsid w:val="00A8019D"/>
    <w:rsid w:val="00A80B59"/>
    <w:rsid w:val="00A8168F"/>
    <w:rsid w:val="00A84D80"/>
    <w:rsid w:val="00A87707"/>
    <w:rsid w:val="00A91B86"/>
    <w:rsid w:val="00A92278"/>
    <w:rsid w:val="00A925CF"/>
    <w:rsid w:val="00A926EA"/>
    <w:rsid w:val="00A9377E"/>
    <w:rsid w:val="00A945D6"/>
    <w:rsid w:val="00A96E7E"/>
    <w:rsid w:val="00A97076"/>
    <w:rsid w:val="00A973A9"/>
    <w:rsid w:val="00A97FCB"/>
    <w:rsid w:val="00AA209D"/>
    <w:rsid w:val="00AA2DB7"/>
    <w:rsid w:val="00AA4768"/>
    <w:rsid w:val="00AA5146"/>
    <w:rsid w:val="00AA5F51"/>
    <w:rsid w:val="00AB272D"/>
    <w:rsid w:val="00AB29AF"/>
    <w:rsid w:val="00AB2F33"/>
    <w:rsid w:val="00AB2FFB"/>
    <w:rsid w:val="00AB496B"/>
    <w:rsid w:val="00AB56A6"/>
    <w:rsid w:val="00AB6281"/>
    <w:rsid w:val="00AB7B59"/>
    <w:rsid w:val="00AC0F9D"/>
    <w:rsid w:val="00AC3429"/>
    <w:rsid w:val="00AC3B1D"/>
    <w:rsid w:val="00AC46F0"/>
    <w:rsid w:val="00AC7E54"/>
    <w:rsid w:val="00AD0535"/>
    <w:rsid w:val="00AD1BFB"/>
    <w:rsid w:val="00AD272C"/>
    <w:rsid w:val="00AD3356"/>
    <w:rsid w:val="00AD6A32"/>
    <w:rsid w:val="00AD76A1"/>
    <w:rsid w:val="00AE17D5"/>
    <w:rsid w:val="00AE2F50"/>
    <w:rsid w:val="00AE41CD"/>
    <w:rsid w:val="00AE7247"/>
    <w:rsid w:val="00AE7F63"/>
    <w:rsid w:val="00AF0E45"/>
    <w:rsid w:val="00AF1DF4"/>
    <w:rsid w:val="00AF2092"/>
    <w:rsid w:val="00AF6E6C"/>
    <w:rsid w:val="00B01A12"/>
    <w:rsid w:val="00B0268E"/>
    <w:rsid w:val="00B034BB"/>
    <w:rsid w:val="00B035FB"/>
    <w:rsid w:val="00B0372D"/>
    <w:rsid w:val="00B05D07"/>
    <w:rsid w:val="00B070C8"/>
    <w:rsid w:val="00B07DC9"/>
    <w:rsid w:val="00B07EDF"/>
    <w:rsid w:val="00B10137"/>
    <w:rsid w:val="00B1307B"/>
    <w:rsid w:val="00B161BA"/>
    <w:rsid w:val="00B16985"/>
    <w:rsid w:val="00B171D1"/>
    <w:rsid w:val="00B20C25"/>
    <w:rsid w:val="00B20F4B"/>
    <w:rsid w:val="00B23578"/>
    <w:rsid w:val="00B24599"/>
    <w:rsid w:val="00B24D05"/>
    <w:rsid w:val="00B3025F"/>
    <w:rsid w:val="00B350A9"/>
    <w:rsid w:val="00B36A83"/>
    <w:rsid w:val="00B36C2C"/>
    <w:rsid w:val="00B40E61"/>
    <w:rsid w:val="00B43F9B"/>
    <w:rsid w:val="00B443D7"/>
    <w:rsid w:val="00B447AC"/>
    <w:rsid w:val="00B44AE8"/>
    <w:rsid w:val="00B45CDC"/>
    <w:rsid w:val="00B50DF2"/>
    <w:rsid w:val="00B53FAD"/>
    <w:rsid w:val="00B55999"/>
    <w:rsid w:val="00B60777"/>
    <w:rsid w:val="00B633A2"/>
    <w:rsid w:val="00B6380B"/>
    <w:rsid w:val="00B63BCA"/>
    <w:rsid w:val="00B645E5"/>
    <w:rsid w:val="00B70662"/>
    <w:rsid w:val="00B73019"/>
    <w:rsid w:val="00B7313E"/>
    <w:rsid w:val="00B76F9E"/>
    <w:rsid w:val="00B81EC3"/>
    <w:rsid w:val="00B82978"/>
    <w:rsid w:val="00B832E1"/>
    <w:rsid w:val="00B85907"/>
    <w:rsid w:val="00B865D7"/>
    <w:rsid w:val="00B86C41"/>
    <w:rsid w:val="00B903B3"/>
    <w:rsid w:val="00B911E4"/>
    <w:rsid w:val="00B91368"/>
    <w:rsid w:val="00B93834"/>
    <w:rsid w:val="00B95B1B"/>
    <w:rsid w:val="00B963CB"/>
    <w:rsid w:val="00BA07DF"/>
    <w:rsid w:val="00BA09D9"/>
    <w:rsid w:val="00BA0A90"/>
    <w:rsid w:val="00BA3332"/>
    <w:rsid w:val="00BA3573"/>
    <w:rsid w:val="00BA5004"/>
    <w:rsid w:val="00BA5443"/>
    <w:rsid w:val="00BA6937"/>
    <w:rsid w:val="00BB127F"/>
    <w:rsid w:val="00BB1F25"/>
    <w:rsid w:val="00BB368A"/>
    <w:rsid w:val="00BB559A"/>
    <w:rsid w:val="00BB6FFA"/>
    <w:rsid w:val="00BB7330"/>
    <w:rsid w:val="00BB7677"/>
    <w:rsid w:val="00BB77AF"/>
    <w:rsid w:val="00BC30CB"/>
    <w:rsid w:val="00BC349A"/>
    <w:rsid w:val="00BC426A"/>
    <w:rsid w:val="00BC46BC"/>
    <w:rsid w:val="00BC4ED7"/>
    <w:rsid w:val="00BD1A5E"/>
    <w:rsid w:val="00BD28A7"/>
    <w:rsid w:val="00BD2B46"/>
    <w:rsid w:val="00BD311E"/>
    <w:rsid w:val="00BD34FD"/>
    <w:rsid w:val="00BD3C97"/>
    <w:rsid w:val="00BD3ED9"/>
    <w:rsid w:val="00BD4CF9"/>
    <w:rsid w:val="00BD4D67"/>
    <w:rsid w:val="00BD6C12"/>
    <w:rsid w:val="00BD6D50"/>
    <w:rsid w:val="00BE17B5"/>
    <w:rsid w:val="00BE232D"/>
    <w:rsid w:val="00BE23EB"/>
    <w:rsid w:val="00BE27F7"/>
    <w:rsid w:val="00BE2EB5"/>
    <w:rsid w:val="00BE34F9"/>
    <w:rsid w:val="00BE3A28"/>
    <w:rsid w:val="00BE3FAC"/>
    <w:rsid w:val="00BE5639"/>
    <w:rsid w:val="00BE58C2"/>
    <w:rsid w:val="00BE5E0C"/>
    <w:rsid w:val="00BE6144"/>
    <w:rsid w:val="00BF1B8C"/>
    <w:rsid w:val="00BF2344"/>
    <w:rsid w:val="00BF3B52"/>
    <w:rsid w:val="00BF422A"/>
    <w:rsid w:val="00BF4E07"/>
    <w:rsid w:val="00BF5E73"/>
    <w:rsid w:val="00C0145A"/>
    <w:rsid w:val="00C01510"/>
    <w:rsid w:val="00C01BC9"/>
    <w:rsid w:val="00C03BB4"/>
    <w:rsid w:val="00C050B8"/>
    <w:rsid w:val="00C05541"/>
    <w:rsid w:val="00C06B52"/>
    <w:rsid w:val="00C0727F"/>
    <w:rsid w:val="00C10AAB"/>
    <w:rsid w:val="00C10C10"/>
    <w:rsid w:val="00C11104"/>
    <w:rsid w:val="00C1139D"/>
    <w:rsid w:val="00C114BC"/>
    <w:rsid w:val="00C11A8F"/>
    <w:rsid w:val="00C12FA5"/>
    <w:rsid w:val="00C140A5"/>
    <w:rsid w:val="00C14587"/>
    <w:rsid w:val="00C150D3"/>
    <w:rsid w:val="00C15DCC"/>
    <w:rsid w:val="00C163CD"/>
    <w:rsid w:val="00C177AA"/>
    <w:rsid w:val="00C17B1E"/>
    <w:rsid w:val="00C2053E"/>
    <w:rsid w:val="00C2296A"/>
    <w:rsid w:val="00C244AD"/>
    <w:rsid w:val="00C24A71"/>
    <w:rsid w:val="00C3041F"/>
    <w:rsid w:val="00C31127"/>
    <w:rsid w:val="00C33204"/>
    <w:rsid w:val="00C3451E"/>
    <w:rsid w:val="00C37F9B"/>
    <w:rsid w:val="00C40EB1"/>
    <w:rsid w:val="00C42610"/>
    <w:rsid w:val="00C4300B"/>
    <w:rsid w:val="00C43F2D"/>
    <w:rsid w:val="00C44835"/>
    <w:rsid w:val="00C47054"/>
    <w:rsid w:val="00C5011C"/>
    <w:rsid w:val="00C50937"/>
    <w:rsid w:val="00C50FA9"/>
    <w:rsid w:val="00C512F9"/>
    <w:rsid w:val="00C5193D"/>
    <w:rsid w:val="00C5271F"/>
    <w:rsid w:val="00C527FC"/>
    <w:rsid w:val="00C53989"/>
    <w:rsid w:val="00C54F72"/>
    <w:rsid w:val="00C55555"/>
    <w:rsid w:val="00C57B81"/>
    <w:rsid w:val="00C57FCB"/>
    <w:rsid w:val="00C612D5"/>
    <w:rsid w:val="00C61467"/>
    <w:rsid w:val="00C61AA8"/>
    <w:rsid w:val="00C63C77"/>
    <w:rsid w:val="00C66AC8"/>
    <w:rsid w:val="00C66F3A"/>
    <w:rsid w:val="00C70598"/>
    <w:rsid w:val="00C70712"/>
    <w:rsid w:val="00C7085B"/>
    <w:rsid w:val="00C71F0C"/>
    <w:rsid w:val="00C7272D"/>
    <w:rsid w:val="00C77564"/>
    <w:rsid w:val="00C80483"/>
    <w:rsid w:val="00C86590"/>
    <w:rsid w:val="00C876A6"/>
    <w:rsid w:val="00C948EB"/>
    <w:rsid w:val="00C96601"/>
    <w:rsid w:val="00C96974"/>
    <w:rsid w:val="00C96FE8"/>
    <w:rsid w:val="00C97648"/>
    <w:rsid w:val="00C9777C"/>
    <w:rsid w:val="00C979F3"/>
    <w:rsid w:val="00CA2C1C"/>
    <w:rsid w:val="00CA3223"/>
    <w:rsid w:val="00CA3EFC"/>
    <w:rsid w:val="00CA41C6"/>
    <w:rsid w:val="00CA58B1"/>
    <w:rsid w:val="00CB17AC"/>
    <w:rsid w:val="00CB2B1E"/>
    <w:rsid w:val="00CB2BAC"/>
    <w:rsid w:val="00CB2F5C"/>
    <w:rsid w:val="00CB4052"/>
    <w:rsid w:val="00CB72F6"/>
    <w:rsid w:val="00CB7D64"/>
    <w:rsid w:val="00CC2536"/>
    <w:rsid w:val="00CC2ED8"/>
    <w:rsid w:val="00CC3459"/>
    <w:rsid w:val="00CC4618"/>
    <w:rsid w:val="00CC5BCA"/>
    <w:rsid w:val="00CC746F"/>
    <w:rsid w:val="00CD037A"/>
    <w:rsid w:val="00CD0DC8"/>
    <w:rsid w:val="00CD1645"/>
    <w:rsid w:val="00CD1D43"/>
    <w:rsid w:val="00CD1DBD"/>
    <w:rsid w:val="00CD2494"/>
    <w:rsid w:val="00CD2796"/>
    <w:rsid w:val="00CD5761"/>
    <w:rsid w:val="00CD7A64"/>
    <w:rsid w:val="00CD7DAB"/>
    <w:rsid w:val="00CE22B8"/>
    <w:rsid w:val="00CE5826"/>
    <w:rsid w:val="00CE591B"/>
    <w:rsid w:val="00CE6096"/>
    <w:rsid w:val="00CE63F3"/>
    <w:rsid w:val="00CF15FE"/>
    <w:rsid w:val="00CF1C2B"/>
    <w:rsid w:val="00CF1D79"/>
    <w:rsid w:val="00CF1FA7"/>
    <w:rsid w:val="00CF2A58"/>
    <w:rsid w:val="00CF5FCA"/>
    <w:rsid w:val="00D02A11"/>
    <w:rsid w:val="00D02FBA"/>
    <w:rsid w:val="00D0380F"/>
    <w:rsid w:val="00D03CC5"/>
    <w:rsid w:val="00D03E9D"/>
    <w:rsid w:val="00D053F5"/>
    <w:rsid w:val="00D05A20"/>
    <w:rsid w:val="00D0672F"/>
    <w:rsid w:val="00D067A3"/>
    <w:rsid w:val="00D07EAE"/>
    <w:rsid w:val="00D07FB6"/>
    <w:rsid w:val="00D10244"/>
    <w:rsid w:val="00D12DE9"/>
    <w:rsid w:val="00D13029"/>
    <w:rsid w:val="00D14CA8"/>
    <w:rsid w:val="00D16CAB"/>
    <w:rsid w:val="00D172A9"/>
    <w:rsid w:val="00D178A5"/>
    <w:rsid w:val="00D219D6"/>
    <w:rsid w:val="00D227BC"/>
    <w:rsid w:val="00D25AF6"/>
    <w:rsid w:val="00D27EF3"/>
    <w:rsid w:val="00D30561"/>
    <w:rsid w:val="00D30D68"/>
    <w:rsid w:val="00D33B1E"/>
    <w:rsid w:val="00D33CFD"/>
    <w:rsid w:val="00D34549"/>
    <w:rsid w:val="00D34B13"/>
    <w:rsid w:val="00D34B6A"/>
    <w:rsid w:val="00D37AFE"/>
    <w:rsid w:val="00D40485"/>
    <w:rsid w:val="00D40B84"/>
    <w:rsid w:val="00D44259"/>
    <w:rsid w:val="00D45452"/>
    <w:rsid w:val="00D45893"/>
    <w:rsid w:val="00D46645"/>
    <w:rsid w:val="00D47302"/>
    <w:rsid w:val="00D47831"/>
    <w:rsid w:val="00D500C6"/>
    <w:rsid w:val="00D514AD"/>
    <w:rsid w:val="00D54396"/>
    <w:rsid w:val="00D54548"/>
    <w:rsid w:val="00D578E1"/>
    <w:rsid w:val="00D579D1"/>
    <w:rsid w:val="00D57F8C"/>
    <w:rsid w:val="00D614F9"/>
    <w:rsid w:val="00D6293C"/>
    <w:rsid w:val="00D64814"/>
    <w:rsid w:val="00D70A36"/>
    <w:rsid w:val="00D7281D"/>
    <w:rsid w:val="00D72EE4"/>
    <w:rsid w:val="00D73CC0"/>
    <w:rsid w:val="00D74844"/>
    <w:rsid w:val="00D752DA"/>
    <w:rsid w:val="00D76321"/>
    <w:rsid w:val="00D813B3"/>
    <w:rsid w:val="00D8793B"/>
    <w:rsid w:val="00D914AE"/>
    <w:rsid w:val="00D91A52"/>
    <w:rsid w:val="00D94813"/>
    <w:rsid w:val="00D9541A"/>
    <w:rsid w:val="00D95549"/>
    <w:rsid w:val="00D95E86"/>
    <w:rsid w:val="00D977C0"/>
    <w:rsid w:val="00DA2CE9"/>
    <w:rsid w:val="00DA4A01"/>
    <w:rsid w:val="00DA51E6"/>
    <w:rsid w:val="00DA5F99"/>
    <w:rsid w:val="00DA649D"/>
    <w:rsid w:val="00DA6C85"/>
    <w:rsid w:val="00DB1137"/>
    <w:rsid w:val="00DB4C7B"/>
    <w:rsid w:val="00DB4CAB"/>
    <w:rsid w:val="00DB4FE1"/>
    <w:rsid w:val="00DB6925"/>
    <w:rsid w:val="00DB7FDF"/>
    <w:rsid w:val="00DC21B7"/>
    <w:rsid w:val="00DC253A"/>
    <w:rsid w:val="00DC3856"/>
    <w:rsid w:val="00DC45AE"/>
    <w:rsid w:val="00DC4A8A"/>
    <w:rsid w:val="00DC4EEE"/>
    <w:rsid w:val="00DC5615"/>
    <w:rsid w:val="00DC5B56"/>
    <w:rsid w:val="00DC5C57"/>
    <w:rsid w:val="00DC6CBE"/>
    <w:rsid w:val="00DC726F"/>
    <w:rsid w:val="00DC7876"/>
    <w:rsid w:val="00DD13AB"/>
    <w:rsid w:val="00DD35E1"/>
    <w:rsid w:val="00DD4498"/>
    <w:rsid w:val="00DD5E89"/>
    <w:rsid w:val="00DD79A1"/>
    <w:rsid w:val="00DE156F"/>
    <w:rsid w:val="00DE176A"/>
    <w:rsid w:val="00DE1B82"/>
    <w:rsid w:val="00DE1E4C"/>
    <w:rsid w:val="00DE5813"/>
    <w:rsid w:val="00DE59FD"/>
    <w:rsid w:val="00DE5C3F"/>
    <w:rsid w:val="00DE66D1"/>
    <w:rsid w:val="00DE6BE9"/>
    <w:rsid w:val="00DE6C4D"/>
    <w:rsid w:val="00DF0142"/>
    <w:rsid w:val="00DF2842"/>
    <w:rsid w:val="00DF2D2E"/>
    <w:rsid w:val="00DF3D96"/>
    <w:rsid w:val="00DF6FE3"/>
    <w:rsid w:val="00DF70B1"/>
    <w:rsid w:val="00DF7792"/>
    <w:rsid w:val="00E00A0C"/>
    <w:rsid w:val="00E00D26"/>
    <w:rsid w:val="00E01A6E"/>
    <w:rsid w:val="00E02FA8"/>
    <w:rsid w:val="00E04AB1"/>
    <w:rsid w:val="00E04C7F"/>
    <w:rsid w:val="00E05B7D"/>
    <w:rsid w:val="00E072BA"/>
    <w:rsid w:val="00E11F97"/>
    <w:rsid w:val="00E1287F"/>
    <w:rsid w:val="00E14B62"/>
    <w:rsid w:val="00E14F30"/>
    <w:rsid w:val="00E14F5A"/>
    <w:rsid w:val="00E16397"/>
    <w:rsid w:val="00E16BE3"/>
    <w:rsid w:val="00E17547"/>
    <w:rsid w:val="00E178E6"/>
    <w:rsid w:val="00E211B0"/>
    <w:rsid w:val="00E21E7B"/>
    <w:rsid w:val="00E235D4"/>
    <w:rsid w:val="00E251DC"/>
    <w:rsid w:val="00E26C2A"/>
    <w:rsid w:val="00E27D3B"/>
    <w:rsid w:val="00E3181A"/>
    <w:rsid w:val="00E323EA"/>
    <w:rsid w:val="00E32744"/>
    <w:rsid w:val="00E336F5"/>
    <w:rsid w:val="00E36EED"/>
    <w:rsid w:val="00E36F46"/>
    <w:rsid w:val="00E40372"/>
    <w:rsid w:val="00E415B2"/>
    <w:rsid w:val="00E4172F"/>
    <w:rsid w:val="00E41B56"/>
    <w:rsid w:val="00E43AE5"/>
    <w:rsid w:val="00E506F2"/>
    <w:rsid w:val="00E509F0"/>
    <w:rsid w:val="00E51C1B"/>
    <w:rsid w:val="00E52102"/>
    <w:rsid w:val="00E5290B"/>
    <w:rsid w:val="00E54691"/>
    <w:rsid w:val="00E56715"/>
    <w:rsid w:val="00E56D1A"/>
    <w:rsid w:val="00E6588B"/>
    <w:rsid w:val="00E66026"/>
    <w:rsid w:val="00E663D8"/>
    <w:rsid w:val="00E66714"/>
    <w:rsid w:val="00E676F1"/>
    <w:rsid w:val="00E705BA"/>
    <w:rsid w:val="00E72E36"/>
    <w:rsid w:val="00E7435F"/>
    <w:rsid w:val="00E76934"/>
    <w:rsid w:val="00E771BC"/>
    <w:rsid w:val="00E80470"/>
    <w:rsid w:val="00E80A17"/>
    <w:rsid w:val="00E81869"/>
    <w:rsid w:val="00E821EB"/>
    <w:rsid w:val="00E8258F"/>
    <w:rsid w:val="00E8269E"/>
    <w:rsid w:val="00E842F5"/>
    <w:rsid w:val="00E858D8"/>
    <w:rsid w:val="00E85904"/>
    <w:rsid w:val="00E85C05"/>
    <w:rsid w:val="00E86053"/>
    <w:rsid w:val="00E87C2D"/>
    <w:rsid w:val="00E91036"/>
    <w:rsid w:val="00E91935"/>
    <w:rsid w:val="00EA1962"/>
    <w:rsid w:val="00EA2E81"/>
    <w:rsid w:val="00EA374B"/>
    <w:rsid w:val="00EA3989"/>
    <w:rsid w:val="00EA3AD1"/>
    <w:rsid w:val="00EA3AF8"/>
    <w:rsid w:val="00EA4269"/>
    <w:rsid w:val="00EA7026"/>
    <w:rsid w:val="00EB02FD"/>
    <w:rsid w:val="00EB1949"/>
    <w:rsid w:val="00EB235A"/>
    <w:rsid w:val="00EB3305"/>
    <w:rsid w:val="00EB4E9D"/>
    <w:rsid w:val="00EB5A62"/>
    <w:rsid w:val="00EB60B6"/>
    <w:rsid w:val="00EB700D"/>
    <w:rsid w:val="00EB731A"/>
    <w:rsid w:val="00EC1142"/>
    <w:rsid w:val="00EC1A5B"/>
    <w:rsid w:val="00EC365A"/>
    <w:rsid w:val="00EC3944"/>
    <w:rsid w:val="00EC439C"/>
    <w:rsid w:val="00EC47BF"/>
    <w:rsid w:val="00EC60DC"/>
    <w:rsid w:val="00EC62AA"/>
    <w:rsid w:val="00EC6C60"/>
    <w:rsid w:val="00ED2660"/>
    <w:rsid w:val="00ED33F6"/>
    <w:rsid w:val="00ED3DD5"/>
    <w:rsid w:val="00ED5580"/>
    <w:rsid w:val="00ED5F61"/>
    <w:rsid w:val="00EE1148"/>
    <w:rsid w:val="00EE357B"/>
    <w:rsid w:val="00EE3860"/>
    <w:rsid w:val="00EE4093"/>
    <w:rsid w:val="00EF02CA"/>
    <w:rsid w:val="00EF0313"/>
    <w:rsid w:val="00EF202B"/>
    <w:rsid w:val="00EF2DE3"/>
    <w:rsid w:val="00EF404E"/>
    <w:rsid w:val="00EF4702"/>
    <w:rsid w:val="00F01FA5"/>
    <w:rsid w:val="00F02390"/>
    <w:rsid w:val="00F03185"/>
    <w:rsid w:val="00F036B9"/>
    <w:rsid w:val="00F03873"/>
    <w:rsid w:val="00F03D7B"/>
    <w:rsid w:val="00F05CC0"/>
    <w:rsid w:val="00F07146"/>
    <w:rsid w:val="00F07B68"/>
    <w:rsid w:val="00F1047B"/>
    <w:rsid w:val="00F10E9E"/>
    <w:rsid w:val="00F128BD"/>
    <w:rsid w:val="00F136BD"/>
    <w:rsid w:val="00F13A50"/>
    <w:rsid w:val="00F13E43"/>
    <w:rsid w:val="00F14875"/>
    <w:rsid w:val="00F1696A"/>
    <w:rsid w:val="00F16F2C"/>
    <w:rsid w:val="00F20FF8"/>
    <w:rsid w:val="00F21B4A"/>
    <w:rsid w:val="00F23F74"/>
    <w:rsid w:val="00F258EE"/>
    <w:rsid w:val="00F25969"/>
    <w:rsid w:val="00F27B45"/>
    <w:rsid w:val="00F30F83"/>
    <w:rsid w:val="00F316ED"/>
    <w:rsid w:val="00F34E1F"/>
    <w:rsid w:val="00F3754D"/>
    <w:rsid w:val="00F376B5"/>
    <w:rsid w:val="00F412E2"/>
    <w:rsid w:val="00F422A0"/>
    <w:rsid w:val="00F4354B"/>
    <w:rsid w:val="00F449B2"/>
    <w:rsid w:val="00F44DAE"/>
    <w:rsid w:val="00F45EBA"/>
    <w:rsid w:val="00F46215"/>
    <w:rsid w:val="00F46765"/>
    <w:rsid w:val="00F46CC8"/>
    <w:rsid w:val="00F47E76"/>
    <w:rsid w:val="00F51D9F"/>
    <w:rsid w:val="00F53181"/>
    <w:rsid w:val="00F5402D"/>
    <w:rsid w:val="00F5607C"/>
    <w:rsid w:val="00F5614D"/>
    <w:rsid w:val="00F56FF8"/>
    <w:rsid w:val="00F57F10"/>
    <w:rsid w:val="00F61FDE"/>
    <w:rsid w:val="00F64E27"/>
    <w:rsid w:val="00F6698F"/>
    <w:rsid w:val="00F673EF"/>
    <w:rsid w:val="00F70509"/>
    <w:rsid w:val="00F73D12"/>
    <w:rsid w:val="00F74A86"/>
    <w:rsid w:val="00F75CF3"/>
    <w:rsid w:val="00F75CF7"/>
    <w:rsid w:val="00F761D0"/>
    <w:rsid w:val="00F7620A"/>
    <w:rsid w:val="00F764B7"/>
    <w:rsid w:val="00F771E3"/>
    <w:rsid w:val="00F81067"/>
    <w:rsid w:val="00F8130E"/>
    <w:rsid w:val="00F833B0"/>
    <w:rsid w:val="00F8531D"/>
    <w:rsid w:val="00F86DEB"/>
    <w:rsid w:val="00F91140"/>
    <w:rsid w:val="00F944DE"/>
    <w:rsid w:val="00F96D80"/>
    <w:rsid w:val="00F97CC0"/>
    <w:rsid w:val="00F97DF3"/>
    <w:rsid w:val="00FA0CF0"/>
    <w:rsid w:val="00FA4160"/>
    <w:rsid w:val="00FA59C8"/>
    <w:rsid w:val="00FA6836"/>
    <w:rsid w:val="00FA7DC3"/>
    <w:rsid w:val="00FB00A1"/>
    <w:rsid w:val="00FB086F"/>
    <w:rsid w:val="00FB0930"/>
    <w:rsid w:val="00FB66D1"/>
    <w:rsid w:val="00FB6A7E"/>
    <w:rsid w:val="00FB6E44"/>
    <w:rsid w:val="00FB7AEB"/>
    <w:rsid w:val="00FC2099"/>
    <w:rsid w:val="00FC333B"/>
    <w:rsid w:val="00FC61BF"/>
    <w:rsid w:val="00FC6DB7"/>
    <w:rsid w:val="00FC7B3F"/>
    <w:rsid w:val="00FD1CBC"/>
    <w:rsid w:val="00FD28A7"/>
    <w:rsid w:val="00FD2D7F"/>
    <w:rsid w:val="00FD34A4"/>
    <w:rsid w:val="00FD4C8E"/>
    <w:rsid w:val="00FD4FB8"/>
    <w:rsid w:val="00FD5CB1"/>
    <w:rsid w:val="00FE25FE"/>
    <w:rsid w:val="00FE2B5E"/>
    <w:rsid w:val="00FE3A17"/>
    <w:rsid w:val="00FE5636"/>
    <w:rsid w:val="00FE5E40"/>
    <w:rsid w:val="00FE79FA"/>
    <w:rsid w:val="00FF1F41"/>
    <w:rsid w:val="00FF2345"/>
    <w:rsid w:val="00FF5DAA"/>
    <w:rsid w:val="00FF6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odrozdzia3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,-E Fuﬂnotentext Znak,Fuﬂnotentext Ursprung Znak,footnote text Znak,Fußnotentext Ursprung Znak,-E Fußnotentext Znak,Fußnote Znak,Footnote text Znak"/>
    <w:link w:val="Tekstprzypisudolnego"/>
    <w:uiPriority w:val="99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ZnakZnak4">
    <w:name w:val="Znak Znak4"/>
    <w:basedOn w:val="Normalny"/>
    <w:rsid w:val="00BB1F2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Znakiprzypiswdolnych">
    <w:name w:val="Znaki przypisów dolnych"/>
    <w:rsid w:val="00DE17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D490C"/>
    <w:pPr>
      <w:keepNext/>
      <w:tabs>
        <w:tab w:val="left" w:pos="540"/>
      </w:tabs>
      <w:spacing w:after="0" w:line="240" w:lineRule="auto"/>
      <w:ind w:left="540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D490C"/>
    <w:pPr>
      <w:keepNext/>
      <w:numPr>
        <w:ilvl w:val="1"/>
        <w:numId w:val="1"/>
      </w:numPr>
      <w:tabs>
        <w:tab w:val="left" w:pos="180"/>
      </w:tabs>
      <w:spacing w:after="120" w:line="360" w:lineRule="auto"/>
      <w:jc w:val="both"/>
      <w:outlineLvl w:val="1"/>
    </w:pPr>
    <w:rPr>
      <w:rFonts w:ascii="Arial" w:eastAsia="Times New Roman" w:hAnsi="Arial" w:cs="Arial"/>
      <w:b/>
      <w:b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D49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D490C"/>
    <w:pPr>
      <w:keepNext/>
      <w:spacing w:after="0" w:line="360" w:lineRule="auto"/>
      <w:jc w:val="center"/>
      <w:outlineLvl w:val="3"/>
    </w:pPr>
    <w:rPr>
      <w:rFonts w:ascii="Arial" w:eastAsia="Times New Roman" w:hAnsi="Arial" w:cs="Arial"/>
      <w:b/>
      <w:bCs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D490C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D490C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9D490C"/>
    <w:pPr>
      <w:keepNext/>
      <w:spacing w:after="120" w:line="240" w:lineRule="auto"/>
      <w:outlineLvl w:val="6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9D490C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D490C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D490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gwek2Znak">
    <w:name w:val="Nagłówek 2 Znak"/>
    <w:link w:val="Nagwek2"/>
    <w:rsid w:val="009D490C"/>
    <w:rPr>
      <w:rFonts w:ascii="Arial" w:eastAsia="Times New Roman" w:hAnsi="Arial" w:cs="Arial"/>
      <w:b/>
      <w:bCs/>
      <w:sz w:val="22"/>
      <w:szCs w:val="22"/>
    </w:rPr>
  </w:style>
  <w:style w:type="character" w:customStyle="1" w:styleId="Nagwek3Znak">
    <w:name w:val="Nagłówek 3 Znak"/>
    <w:link w:val="Nagwek3"/>
    <w:rsid w:val="009D490C"/>
    <w:rPr>
      <w:rFonts w:ascii="Arial" w:eastAsia="Times New Roman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9D490C"/>
    <w:rPr>
      <w:rFonts w:ascii="Arial" w:eastAsia="Times New Roman" w:hAnsi="Arial" w:cs="Arial"/>
      <w:b/>
      <w:bCs/>
      <w:sz w:val="24"/>
      <w:szCs w:val="22"/>
    </w:rPr>
  </w:style>
  <w:style w:type="character" w:customStyle="1" w:styleId="Nagwek5Znak">
    <w:name w:val="Nagłówek 5 Znak"/>
    <w:link w:val="Nagwek5"/>
    <w:rsid w:val="009D490C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9D490C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Nagwek7Znak">
    <w:name w:val="Nagłówek 7 Znak"/>
    <w:link w:val="Nagwek7"/>
    <w:rsid w:val="009D490C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Nagwek8Znak">
    <w:name w:val="Nagłówek 8 Znak"/>
    <w:link w:val="Nagwek8"/>
    <w:rsid w:val="009D490C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9Znak">
    <w:name w:val="Nagłówek 9 Znak"/>
    <w:link w:val="Nagwek9"/>
    <w:rsid w:val="009D490C"/>
    <w:rPr>
      <w:rFonts w:ascii="Arial" w:eastAsia="Times New Roman" w:hAnsi="Arial" w:cs="Arial"/>
      <w:sz w:val="22"/>
      <w:szCs w:val="22"/>
    </w:rPr>
  </w:style>
  <w:style w:type="paragraph" w:styleId="Stopka">
    <w:name w:val="footer"/>
    <w:basedOn w:val="Normalny"/>
    <w:link w:val="Stopka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rsid w:val="009D490C"/>
    <w:rPr>
      <w:rFonts w:ascii="Times New Roman" w:eastAsia="Times New Roman" w:hAnsi="Times New Roman"/>
      <w:sz w:val="24"/>
      <w:szCs w:val="24"/>
    </w:rPr>
  </w:style>
  <w:style w:type="character" w:styleId="Numerstrony">
    <w:name w:val="page number"/>
    <w:rsid w:val="009D490C"/>
  </w:style>
  <w:style w:type="paragraph" w:styleId="Tekstprzypisudolnego">
    <w:name w:val="footnote text"/>
    <w:aliases w:val="Podrozdział,Footnote,Podrozdzia3,Podrozdzia3 Znak Znak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,-E Fuﬂnotentext Znak,Fuﬂnotentext Ursprung Znak,footnote text Znak,Fußnotentext Ursprung Znak,-E Fußnotentext Znak,Fußnote Znak,Footnote text Znak"/>
    <w:link w:val="Tekstprzypisudolnego"/>
    <w:uiPriority w:val="99"/>
    <w:rsid w:val="009D490C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rsid w:val="009D490C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semiHidden/>
    <w:rsid w:val="009D490C"/>
    <w:rPr>
      <w:rFonts w:ascii="Times New Roman" w:eastAsia="Times New Roman" w:hAnsi="Times New Roman"/>
    </w:rPr>
  </w:style>
  <w:style w:type="paragraph" w:styleId="Tekstkomentarza">
    <w:name w:val="annotation text"/>
    <w:basedOn w:val="Normalny"/>
    <w:link w:val="TekstkomentarzaZnak"/>
    <w:semiHidden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semiHidden/>
    <w:rsid w:val="009D490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490C"/>
    <w:rPr>
      <w:b/>
      <w:bCs/>
    </w:rPr>
  </w:style>
  <w:style w:type="character" w:customStyle="1" w:styleId="TematkomentarzaZnak">
    <w:name w:val="Temat komentarza Znak"/>
    <w:link w:val="Tematkomentarza"/>
    <w:semiHidden/>
    <w:rsid w:val="009D490C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semiHidden/>
    <w:rsid w:val="009D490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semiHidden/>
    <w:rsid w:val="009D490C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D490C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D490C"/>
    <w:pPr>
      <w:spacing w:after="0" w:line="36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2Znak">
    <w:name w:val="Tekst podstawowy 2 Znak"/>
    <w:link w:val="Tekstpodstawowy2"/>
    <w:rsid w:val="009D490C"/>
    <w:rPr>
      <w:rFonts w:ascii="Arial" w:eastAsia="Times New Roman" w:hAnsi="Arial" w:cs="Arial"/>
      <w:sz w:val="22"/>
      <w:szCs w:val="24"/>
    </w:rPr>
  </w:style>
  <w:style w:type="paragraph" w:styleId="Tekstpodstawowywcity">
    <w:name w:val="Body Text Indent"/>
    <w:basedOn w:val="Normalny"/>
    <w:link w:val="TekstpodstawowywcityZnak"/>
    <w:rsid w:val="009D490C"/>
    <w:pPr>
      <w:tabs>
        <w:tab w:val="left" w:pos="180"/>
        <w:tab w:val="left" w:pos="540"/>
      </w:tabs>
      <w:spacing w:after="120" w:line="360" w:lineRule="auto"/>
      <w:ind w:left="540" w:hanging="180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wcityZnak">
    <w:name w:val="Tekst podstawowy wcięty Znak"/>
    <w:link w:val="Tekstpodstawowywcity"/>
    <w:rsid w:val="009D490C"/>
    <w:rPr>
      <w:rFonts w:ascii="Arial" w:eastAsia="Times New Roman" w:hAnsi="Arial" w:cs="Arial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9D490C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9D490C"/>
    <w:rPr>
      <w:rFonts w:ascii="Times New Roman" w:eastAsia="Times New Roman" w:hAnsi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9D490C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link w:val="Tekstpodstawowywcity2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2">
    <w:name w:val="Body Text 22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eltit1">
    <w:name w:val="eltit1"/>
    <w:rsid w:val="009D490C"/>
    <w:rPr>
      <w:rFonts w:ascii="Verdana" w:hAnsi="Verdana" w:hint="default"/>
      <w:color w:val="333366"/>
      <w:sz w:val="20"/>
      <w:szCs w:val="20"/>
    </w:rPr>
  </w:style>
  <w:style w:type="paragraph" w:styleId="Tekstpodstawowy3">
    <w:name w:val="Body Text 3"/>
    <w:basedOn w:val="Normalny"/>
    <w:link w:val="Tekstpodstawowy3Znak"/>
    <w:rsid w:val="009D490C"/>
    <w:pPr>
      <w:tabs>
        <w:tab w:val="left" w:pos="180"/>
      </w:tabs>
      <w:spacing w:after="120" w:line="240" w:lineRule="auto"/>
      <w:jc w:val="both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customStyle="1" w:styleId="Tekstpodstawowy3Znak">
    <w:name w:val="Tekst podstawowy 3 Znak"/>
    <w:link w:val="Tekstpodstawowy3"/>
    <w:rsid w:val="009D490C"/>
    <w:rPr>
      <w:rFonts w:ascii="Times New Roman" w:eastAsia="Times New Roman" w:hAnsi="Times New Roman"/>
      <w:b/>
      <w:bCs/>
      <w:sz w:val="28"/>
      <w:szCs w:val="24"/>
    </w:rPr>
  </w:style>
  <w:style w:type="paragraph" w:styleId="Zwykytekst">
    <w:name w:val="Plain Text"/>
    <w:basedOn w:val="Normalny"/>
    <w:link w:val="ZwykytekstZnak"/>
    <w:rsid w:val="009D490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9D490C"/>
    <w:rPr>
      <w:rFonts w:ascii="Courier New" w:eastAsia="Times New Roman" w:hAnsi="Courier New" w:cs="Courier New"/>
    </w:rPr>
  </w:style>
  <w:style w:type="paragraph" w:customStyle="1" w:styleId="font6">
    <w:name w:val="font6"/>
    <w:basedOn w:val="Normalny"/>
    <w:rsid w:val="009D490C"/>
    <w:pPr>
      <w:spacing w:before="100" w:after="100" w:line="240" w:lineRule="auto"/>
    </w:pPr>
    <w:rPr>
      <w:rFonts w:ascii="Times New Roman" w:eastAsia="Arial Unicode MS" w:hAnsi="Times New Roman"/>
      <w:sz w:val="20"/>
      <w:szCs w:val="20"/>
      <w:lang w:eastAsia="pl-PL"/>
    </w:rPr>
  </w:style>
  <w:style w:type="paragraph" w:customStyle="1" w:styleId="BodyText31">
    <w:name w:val="Body Text 31"/>
    <w:basedOn w:val="Normalny"/>
    <w:rsid w:val="009D490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D49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link w:val="Tytu"/>
    <w:rsid w:val="009D490C"/>
    <w:rPr>
      <w:rFonts w:ascii="Times New Roman" w:eastAsia="Times New Roman" w:hAnsi="Times New Roman"/>
      <w:b/>
      <w:sz w:val="28"/>
    </w:rPr>
  </w:style>
  <w:style w:type="character" w:styleId="UyteHipercze">
    <w:name w:val="FollowedHyperlink"/>
    <w:rsid w:val="009D490C"/>
    <w:rPr>
      <w:color w:val="800080"/>
      <w:u w:val="single"/>
    </w:rPr>
  </w:style>
  <w:style w:type="paragraph" w:styleId="Nagwek">
    <w:name w:val="header"/>
    <w:basedOn w:val="Normalny"/>
    <w:link w:val="NagwekZnak"/>
    <w:uiPriority w:val="99"/>
    <w:rsid w:val="009D49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uiPriority w:val="99"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BodyText21">
    <w:name w:val="Body Text 21"/>
    <w:basedOn w:val="Normalny"/>
    <w:rsid w:val="009D490C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l-PL"/>
    </w:rPr>
  </w:style>
  <w:style w:type="paragraph" w:styleId="NormalnyWeb">
    <w:name w:val="Normal (Web)"/>
    <w:basedOn w:val="Normalny"/>
    <w:rsid w:val="009D49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D490C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 w:cs="Tahoma"/>
      <w:b/>
      <w:bCs/>
      <w:lang w:eastAsia="pl-PL"/>
    </w:rPr>
  </w:style>
  <w:style w:type="character" w:customStyle="1" w:styleId="PodtytuZnak">
    <w:name w:val="Podtytuł Znak"/>
    <w:link w:val="Podtytu"/>
    <w:rsid w:val="009D490C"/>
    <w:rPr>
      <w:rFonts w:ascii="Tahoma" w:eastAsia="Times New Roman" w:hAnsi="Tahoma" w:cs="Tahoma"/>
      <w:b/>
      <w:bCs/>
      <w:sz w:val="22"/>
      <w:szCs w:val="22"/>
    </w:rPr>
  </w:style>
  <w:style w:type="paragraph" w:customStyle="1" w:styleId="xl33">
    <w:name w:val="xl33"/>
    <w:basedOn w:val="Normalny"/>
    <w:rsid w:val="009D490C"/>
    <w:pP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/>
      <w:sz w:val="20"/>
      <w:szCs w:val="24"/>
      <w:lang w:eastAsia="pl-PL"/>
    </w:rPr>
  </w:style>
  <w:style w:type="paragraph" w:customStyle="1" w:styleId="Pisma">
    <w:name w:val="Pisma"/>
    <w:basedOn w:val="Normalny"/>
    <w:rsid w:val="009D490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D490C"/>
    <w:pPr>
      <w:spacing w:before="120" w:after="120" w:line="240" w:lineRule="auto"/>
    </w:pPr>
    <w:rPr>
      <w:rFonts w:ascii="Times New Roman" w:eastAsia="Times New Roman" w:hAnsi="Times New Roman"/>
      <w:b/>
      <w:bCs/>
      <w:caps/>
      <w:sz w:val="20"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9D490C"/>
    <w:pPr>
      <w:spacing w:after="0" w:line="240" w:lineRule="auto"/>
      <w:ind w:left="240"/>
    </w:pPr>
    <w:rPr>
      <w:rFonts w:ascii="Times New Roman" w:eastAsia="Times New Roman" w:hAnsi="Times New Roman"/>
      <w:smallCaps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480"/>
    </w:pPr>
    <w:rPr>
      <w:rFonts w:ascii="Times New Roman" w:eastAsia="Times New Roman" w:hAnsi="Times New Roman"/>
      <w:i/>
      <w:iCs/>
      <w:noProof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9D490C"/>
    <w:pPr>
      <w:tabs>
        <w:tab w:val="right" w:leader="dot" w:pos="9062"/>
      </w:tabs>
      <w:spacing w:after="0" w:line="240" w:lineRule="auto"/>
      <w:ind w:left="720"/>
    </w:pPr>
    <w:rPr>
      <w:rFonts w:ascii="Times New Roman" w:eastAsia="Times New Roman" w:hAnsi="Times New Roman"/>
      <w:noProof/>
      <w:sz w:val="18"/>
      <w:szCs w:val="18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9D490C"/>
    <w:pPr>
      <w:spacing w:after="0" w:line="240" w:lineRule="auto"/>
      <w:ind w:left="96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9D490C"/>
    <w:pPr>
      <w:spacing w:after="0" w:line="240" w:lineRule="auto"/>
      <w:ind w:left="120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9D490C"/>
    <w:pPr>
      <w:spacing w:after="0" w:line="240" w:lineRule="auto"/>
      <w:ind w:left="144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9D490C"/>
    <w:pPr>
      <w:spacing w:after="0" w:line="240" w:lineRule="auto"/>
      <w:ind w:left="1680"/>
    </w:pPr>
    <w:rPr>
      <w:rFonts w:ascii="Times New Roman" w:eastAsia="Times New Roman" w:hAnsi="Times New Roman"/>
      <w:sz w:val="18"/>
      <w:szCs w:val="18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9D490C"/>
    <w:pPr>
      <w:spacing w:after="0" w:line="240" w:lineRule="auto"/>
      <w:ind w:left="1920"/>
    </w:pPr>
    <w:rPr>
      <w:rFonts w:ascii="Times New Roman" w:eastAsia="Times New Roman" w:hAnsi="Times New Roman"/>
      <w:sz w:val="18"/>
      <w:szCs w:val="18"/>
      <w:lang w:eastAsia="pl-PL"/>
    </w:rPr>
  </w:style>
  <w:style w:type="character" w:styleId="Hipercze">
    <w:name w:val="Hyperlink"/>
    <w:uiPriority w:val="99"/>
    <w:rsid w:val="009D490C"/>
    <w:rPr>
      <w:color w:val="0000FF"/>
      <w:u w:val="single"/>
    </w:rPr>
  </w:style>
  <w:style w:type="paragraph" w:customStyle="1" w:styleId="Tytuowa1">
    <w:name w:val="Tytułowa 1"/>
    <w:basedOn w:val="Tytu"/>
    <w:rsid w:val="009D490C"/>
    <w:pPr>
      <w:spacing w:before="240" w:after="60" w:line="360" w:lineRule="auto"/>
      <w:outlineLvl w:val="0"/>
    </w:pPr>
    <w:rPr>
      <w:rFonts w:ascii="Arial" w:hAnsi="Arial" w:cs="Arial"/>
      <w:bCs/>
      <w:kern w:val="28"/>
      <w:sz w:val="32"/>
      <w:szCs w:val="32"/>
    </w:rPr>
  </w:style>
  <w:style w:type="paragraph" w:styleId="Lista">
    <w:name w:val="List"/>
    <w:basedOn w:val="Normalny"/>
    <w:rsid w:val="009D490C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2">
    <w:name w:val="List 2"/>
    <w:basedOn w:val="Normalny"/>
    <w:rsid w:val="009D490C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3">
    <w:name w:val="List 3"/>
    <w:basedOn w:val="Normalny"/>
    <w:rsid w:val="009D490C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9D490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9D490C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9D490C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rsid w:val="009D490C"/>
    <w:pPr>
      <w:tabs>
        <w:tab w:val="clear" w:pos="900"/>
      </w:tabs>
      <w:spacing w:after="120"/>
      <w:ind w:firstLine="210"/>
      <w:jc w:val="left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9D490C"/>
    <w:rPr>
      <w:rFonts w:ascii="Times New Roman" w:eastAsia="Times New Roman" w:hAnsi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9D490C"/>
    <w:pPr>
      <w:tabs>
        <w:tab w:val="clear" w:pos="180"/>
        <w:tab w:val="clear" w:pos="540"/>
      </w:tabs>
      <w:spacing w:line="240" w:lineRule="auto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link w:val="Tekstpodstawowyzwciciem2"/>
    <w:rsid w:val="009D490C"/>
    <w:rPr>
      <w:rFonts w:ascii="Times New Roman" w:eastAsia="Times New Roman" w:hAnsi="Times New Roman" w:cs="Arial"/>
      <w:sz w:val="24"/>
      <w:szCs w:val="24"/>
    </w:rPr>
  </w:style>
  <w:style w:type="character" w:styleId="Odwoaniedokomentarza">
    <w:name w:val="annotation reference"/>
    <w:semiHidden/>
    <w:rsid w:val="009D490C"/>
    <w:rPr>
      <w:sz w:val="16"/>
      <w:szCs w:val="16"/>
    </w:rPr>
  </w:style>
  <w:style w:type="paragraph" w:customStyle="1" w:styleId="xl151">
    <w:name w:val="xl151"/>
    <w:basedOn w:val="Normalny"/>
    <w:rsid w:val="009D490C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/>
      <w:b/>
      <w:bCs/>
      <w:sz w:val="20"/>
      <w:szCs w:val="24"/>
      <w:lang w:eastAsia="pl-PL"/>
    </w:rPr>
  </w:style>
  <w:style w:type="paragraph" w:customStyle="1" w:styleId="Text">
    <w:name w:val="Text"/>
    <w:basedOn w:val="Normalny"/>
    <w:rsid w:val="009D490C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table" w:styleId="Tabela-Siatka">
    <w:name w:val="Table Grid"/>
    <w:basedOn w:val="Standardowy"/>
    <w:rsid w:val="009D49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9D490C"/>
    <w:pPr>
      <w:overflowPunct w:val="0"/>
      <w:autoSpaceDE w:val="0"/>
      <w:autoSpaceDN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kocowego">
    <w:name w:val="endnote reference"/>
    <w:semiHidden/>
    <w:rsid w:val="009D490C"/>
    <w:rPr>
      <w:vertAlign w:val="superscript"/>
    </w:rPr>
  </w:style>
  <w:style w:type="paragraph" w:customStyle="1" w:styleId="tekst">
    <w:name w:val="tekst"/>
    <w:basedOn w:val="Normalny"/>
    <w:rsid w:val="009D490C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h11">
    <w:name w:val="h11"/>
    <w:rsid w:val="009D490C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ZnakZnakZnakZnak">
    <w:name w:val="Znak Znak Znak Znak"/>
    <w:basedOn w:val="Normalny"/>
    <w:rsid w:val="009D490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9D490C"/>
    <w:rPr>
      <w:b/>
      <w:bCs/>
    </w:rPr>
  </w:style>
  <w:style w:type="character" w:customStyle="1" w:styleId="Teksttreci2">
    <w:name w:val="Tekst treści (2)_"/>
    <w:link w:val="Teksttreci20"/>
    <w:rsid w:val="009D490C"/>
    <w:rPr>
      <w:b/>
      <w:bCs/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D490C"/>
    <w:pPr>
      <w:widowControl w:val="0"/>
      <w:shd w:val="clear" w:color="auto" w:fill="FFFFFF"/>
      <w:spacing w:after="0" w:line="624" w:lineRule="exact"/>
      <w:jc w:val="center"/>
    </w:pPr>
    <w:rPr>
      <w:b/>
      <w:bCs/>
      <w:lang w:eastAsia="pl-PL"/>
    </w:rPr>
  </w:style>
  <w:style w:type="paragraph" w:styleId="Poprawka">
    <w:name w:val="Revision"/>
    <w:hidden/>
    <w:uiPriority w:val="99"/>
    <w:semiHidden/>
    <w:rsid w:val="009D490C"/>
    <w:rPr>
      <w:rFonts w:ascii="Times New Roman" w:eastAsia="Times New Roman" w:hAnsi="Times New Roman"/>
      <w:sz w:val="24"/>
      <w:szCs w:val="24"/>
    </w:rPr>
  </w:style>
  <w:style w:type="paragraph" w:customStyle="1" w:styleId="ZnakZnak">
    <w:name w:val="Znak Znak"/>
    <w:basedOn w:val="Normalny"/>
    <w:rsid w:val="009D490C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Teksttreci">
    <w:name w:val="Tekst treści_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0">
    <w:name w:val="Tekst treści"/>
    <w:rsid w:val="009D49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paragraph" w:styleId="Akapitzlist">
    <w:name w:val="List Paragraph"/>
    <w:basedOn w:val="Normalny"/>
    <w:uiPriority w:val="34"/>
    <w:qFormat/>
    <w:rsid w:val="009D490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CM1">
    <w:name w:val="CM1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CM3">
    <w:name w:val="CM3"/>
    <w:basedOn w:val="Normalny"/>
    <w:next w:val="Normalny"/>
    <w:uiPriority w:val="99"/>
    <w:rsid w:val="0042175A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eastAsia="pl-PL"/>
    </w:rPr>
  </w:style>
  <w:style w:type="paragraph" w:customStyle="1" w:styleId="Default">
    <w:name w:val="Default"/>
    <w:rsid w:val="009000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SHeadL7">
    <w:name w:val="CMS Head L7"/>
    <w:basedOn w:val="Normalny"/>
    <w:rsid w:val="00CD1D43"/>
    <w:pPr>
      <w:numPr>
        <w:ilvl w:val="6"/>
        <w:numId w:val="2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customStyle="1" w:styleId="ZnakZnak4">
    <w:name w:val="Znak Znak4"/>
    <w:basedOn w:val="Normalny"/>
    <w:rsid w:val="00BB1F25"/>
    <w:pPr>
      <w:spacing w:after="0" w:line="360" w:lineRule="auto"/>
      <w:jc w:val="both"/>
    </w:pPr>
    <w:rPr>
      <w:rFonts w:ascii="Verdana" w:eastAsia="Times New Roman" w:hAnsi="Verdana"/>
      <w:sz w:val="20"/>
      <w:szCs w:val="20"/>
      <w:lang w:eastAsia="pl-PL"/>
    </w:rPr>
  </w:style>
  <w:style w:type="character" w:customStyle="1" w:styleId="Znakiprzypiswdolnych">
    <w:name w:val="Znaki przypisów dolnych"/>
    <w:rsid w:val="00DE17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0DE96-8756-4636-AA6A-85EA3C2D9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7CB82403</Template>
  <TotalTime>0</TotalTime>
  <Pages>2</Pages>
  <Words>714</Words>
  <Characters>4285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4990</CharactersWithSpaces>
  <SharedDoc>false</SharedDoc>
  <HLinks>
    <vt:vector size="6" baseType="variant"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https://www.sowa.efs.gov.pl/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Kamienski</dc:creator>
  <cp:lastModifiedBy>Monika Kołacka</cp:lastModifiedBy>
  <cp:revision>3</cp:revision>
  <cp:lastPrinted>2016-01-15T08:32:00Z</cp:lastPrinted>
  <dcterms:created xsi:type="dcterms:W3CDTF">2021-06-09T12:36:00Z</dcterms:created>
  <dcterms:modified xsi:type="dcterms:W3CDTF">2021-06-09T12:37:00Z</dcterms:modified>
</cp:coreProperties>
</file>